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5E" w:rsidRDefault="00E8315E" w:rsidP="00E8315E">
      <w:pPr>
        <w:tabs>
          <w:tab w:val="right" w:pos="10080"/>
        </w:tabs>
        <w:jc w:val="right"/>
        <w:outlineLvl w:val="0"/>
        <w:rPr>
          <w:rFonts w:cs="Arial"/>
          <w:b/>
          <w:i/>
          <w:u w:val="single"/>
        </w:rPr>
      </w:pPr>
    </w:p>
    <w:p w:rsidR="00E8315E" w:rsidRDefault="00E8315E" w:rsidP="00E8315E">
      <w:pPr>
        <w:tabs>
          <w:tab w:val="right" w:pos="10080"/>
        </w:tabs>
        <w:jc w:val="right"/>
        <w:outlineLvl w:val="0"/>
        <w:rPr>
          <w:rFonts w:cs="Arial"/>
          <w:b/>
          <w:i/>
          <w:u w:val="single"/>
        </w:rPr>
      </w:pPr>
    </w:p>
    <w:p w:rsidR="00E8315E" w:rsidRPr="00E8315E" w:rsidRDefault="00E8315E" w:rsidP="00E8315E">
      <w:pPr>
        <w:tabs>
          <w:tab w:val="right" w:pos="10080"/>
        </w:tabs>
        <w:jc w:val="right"/>
        <w:outlineLvl w:val="0"/>
        <w:rPr>
          <w:rFonts w:cs="Arial"/>
          <w:b/>
          <w:u w:val="single"/>
        </w:rPr>
      </w:pPr>
      <w:r w:rsidRPr="00E8315E">
        <w:rPr>
          <w:rFonts w:cs="Arial"/>
          <w:b/>
          <w:u w:val="single"/>
        </w:rPr>
        <w:t>Главному бухгалтеру</w:t>
      </w:r>
    </w:p>
    <w:p w:rsidR="00E8315E" w:rsidRDefault="00E8315E" w:rsidP="00E8315E">
      <w:pPr>
        <w:tabs>
          <w:tab w:val="right" w:pos="10080"/>
        </w:tabs>
        <w:jc w:val="right"/>
        <w:outlineLvl w:val="0"/>
        <w:rPr>
          <w:rFonts w:cs="Arial"/>
          <w:b/>
          <w:i/>
          <w:u w:val="single"/>
        </w:rPr>
      </w:pPr>
    </w:p>
    <w:p w:rsidR="00E8315E" w:rsidRPr="002964CF" w:rsidRDefault="00E8315E" w:rsidP="00E8315E">
      <w:pPr>
        <w:tabs>
          <w:tab w:val="right" w:pos="10080"/>
        </w:tabs>
        <w:jc w:val="right"/>
        <w:outlineLvl w:val="0"/>
        <w:rPr>
          <w:rFonts w:cs="Arial"/>
          <w:b/>
          <w:i/>
          <w:u w:val="single"/>
        </w:rPr>
      </w:pPr>
    </w:p>
    <w:p w:rsidR="00E8315E" w:rsidRDefault="00E8315E" w:rsidP="00E8315E">
      <w:pPr>
        <w:tabs>
          <w:tab w:val="right" w:pos="10080"/>
        </w:tabs>
        <w:jc w:val="both"/>
        <w:rPr>
          <w:rFonts w:cs="Arial"/>
          <w:i/>
        </w:rPr>
      </w:pPr>
      <w:r w:rsidRPr="002964CF">
        <w:rPr>
          <w:rFonts w:cs="Arial"/>
          <w:i/>
        </w:rPr>
        <w:t xml:space="preserve">В целях определения объёма и этапов </w:t>
      </w:r>
      <w:r w:rsidRPr="00A242D5">
        <w:rPr>
          <w:rFonts w:cs="Arial"/>
          <w:i/>
          <w:u w:val="single"/>
        </w:rPr>
        <w:t>аудита бухгалтерской отчетности</w:t>
      </w:r>
      <w:r w:rsidRPr="002964CF">
        <w:rPr>
          <w:rFonts w:cs="Arial"/>
          <w:i/>
        </w:rPr>
        <w:t xml:space="preserve"> Вашей компании, просим Вас предоставить информацию для нашей компании по следующим пунктам:</w:t>
      </w:r>
    </w:p>
    <w:p w:rsidR="00E8315E" w:rsidRPr="002964CF" w:rsidRDefault="00E8315E" w:rsidP="00E8315E">
      <w:pPr>
        <w:tabs>
          <w:tab w:val="right" w:pos="10080"/>
        </w:tabs>
        <w:jc w:val="both"/>
        <w:rPr>
          <w:rFonts w:cs="Arial"/>
          <w:b/>
          <w:i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14"/>
        <w:gridCol w:w="1577"/>
        <w:gridCol w:w="1260"/>
      </w:tblGrid>
      <w:tr w:rsidR="00E8315E" w:rsidRPr="002964CF" w:rsidTr="000B63DB">
        <w:trPr>
          <w:trHeight w:val="65"/>
        </w:trPr>
        <w:tc>
          <w:tcPr>
            <w:tcW w:w="7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8315E" w:rsidRPr="002964CF" w:rsidRDefault="00E8315E" w:rsidP="00C41597">
            <w:pPr>
              <w:pStyle w:val="11"/>
              <w:jc w:val="center"/>
              <w:rPr>
                <w:rFonts w:ascii="Arial" w:hAnsi="Arial" w:cs="Arial"/>
                <w:b/>
              </w:rPr>
            </w:pPr>
            <w:r w:rsidRPr="00E8315E">
              <w:rPr>
                <w:rFonts w:ascii="Arial" w:hAnsi="Arial" w:cs="Arial"/>
                <w:color w:val="auto"/>
                <w:sz w:val="20"/>
              </w:rPr>
              <w:t>ИНФОРМАЦИОННЫЙ ЛИСТ</w:t>
            </w:r>
          </w:p>
        </w:tc>
        <w:tc>
          <w:tcPr>
            <w:tcW w:w="1577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8315E" w:rsidRPr="002964CF" w:rsidRDefault="00E8315E" w:rsidP="00C41597">
            <w:pPr>
              <w:spacing w:before="120"/>
              <w:jc w:val="both"/>
              <w:rPr>
                <w:rFonts w:cs="Arial"/>
                <w:smallCap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E8315E" w:rsidRPr="002964CF" w:rsidRDefault="00E8315E" w:rsidP="00C41597">
            <w:pPr>
              <w:spacing w:before="120" w:line="360" w:lineRule="auto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  <w:lang w:val="en-US"/>
              </w:rPr>
              <w:t>D</w:t>
            </w:r>
            <w:r>
              <w:rPr>
                <w:rFonts w:cs="Arial"/>
                <w:b/>
                <w:smallCaps/>
              </w:rPr>
              <w:t>3.4</w:t>
            </w:r>
          </w:p>
        </w:tc>
      </w:tr>
    </w:tbl>
    <w:p w:rsidR="00E8315E" w:rsidRPr="002964CF" w:rsidRDefault="00E8315E" w:rsidP="00E8315E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3347"/>
      </w:tblGrid>
      <w:tr w:rsidR="00E8315E" w:rsidRPr="002964CF" w:rsidTr="00C41597">
        <w:trPr>
          <w:trHeight w:val="451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8315E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Аудируемая организация:</w:t>
            </w:r>
          </w:p>
          <w:p w:rsidR="00E8315E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</w:p>
          <w:p w:rsidR="00E8315E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Заказчик аудита</w:t>
            </w:r>
            <w:r w:rsidRPr="002964CF">
              <w:rPr>
                <w:rFonts w:cs="Arial"/>
                <w:caps/>
              </w:rPr>
              <w:t>:</w:t>
            </w:r>
            <w:r>
              <w:rPr>
                <w:rFonts w:cs="Arial"/>
                <w:caps/>
              </w:rPr>
              <w:t xml:space="preserve"> </w:t>
            </w:r>
          </w:p>
          <w:p w:rsidR="00E8315E" w:rsidRPr="002964CF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</w:p>
        </w:tc>
        <w:tc>
          <w:tcPr>
            <w:tcW w:w="33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  <w:r w:rsidRPr="002964CF">
              <w:rPr>
                <w:rFonts w:cs="Arial"/>
                <w:caps/>
              </w:rPr>
              <w:t>ПЕРИОД</w:t>
            </w:r>
            <w:r>
              <w:rPr>
                <w:rFonts w:cs="Arial"/>
                <w:caps/>
              </w:rPr>
              <w:t xml:space="preserve">: </w:t>
            </w:r>
          </w:p>
          <w:p w:rsidR="00E8315E" w:rsidRDefault="00E8315E" w:rsidP="00C41597">
            <w:pPr>
              <w:spacing w:before="120" w:after="120"/>
              <w:jc w:val="both"/>
              <w:rPr>
                <w:rFonts w:cs="Arial"/>
              </w:rPr>
            </w:pPr>
          </w:p>
          <w:p w:rsidR="00E8315E" w:rsidRPr="002964CF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  <w:r w:rsidRPr="002964CF">
              <w:rPr>
                <w:rFonts w:cs="Arial"/>
              </w:rPr>
              <w:t>(дата окончания проверяемого периода)</w:t>
            </w:r>
          </w:p>
          <w:p w:rsidR="00E8315E" w:rsidRPr="002964CF" w:rsidRDefault="00E8315E" w:rsidP="00C41597">
            <w:pPr>
              <w:spacing w:before="120" w:after="120"/>
              <w:jc w:val="both"/>
              <w:rPr>
                <w:rFonts w:cs="Arial"/>
                <w:caps/>
              </w:rPr>
            </w:pPr>
          </w:p>
        </w:tc>
      </w:tr>
    </w:tbl>
    <w:p w:rsidR="00E8315E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</w:p>
    <w:p w:rsidR="00E8315E" w:rsidRDefault="00E8315E" w:rsidP="00AD2CFB">
      <w:pPr>
        <w:rPr>
          <w:rFonts w:cs="Arial"/>
        </w:rPr>
      </w:pPr>
      <w:r>
        <w:rPr>
          <w:rFonts w:cs="Arial"/>
        </w:rPr>
        <w:t xml:space="preserve">Какие стандарты бухгалтерского учета должны применяться для выполнения аудиторского задания (международные - </w:t>
      </w:r>
      <w:r w:rsidRPr="00AD2CFB">
        <w:rPr>
          <w:rFonts w:cs="Arial"/>
          <w:b/>
        </w:rPr>
        <w:t>МСФО</w:t>
      </w:r>
      <w:r>
        <w:rPr>
          <w:rFonts w:cs="Arial"/>
        </w:rPr>
        <w:t xml:space="preserve">, национальные – </w:t>
      </w:r>
      <w:r w:rsidRPr="00AD2CFB">
        <w:rPr>
          <w:rFonts w:cs="Arial"/>
          <w:b/>
        </w:rPr>
        <w:t>РБ</w:t>
      </w:r>
      <w:r>
        <w:rPr>
          <w:rFonts w:cs="Arial"/>
        </w:rPr>
        <w:t xml:space="preserve">, другие – указать)? </w:t>
      </w:r>
    </w:p>
    <w:p w:rsidR="00E8315E" w:rsidRDefault="00E8315E" w:rsidP="00E8315E">
      <w:pPr>
        <w:pBdr>
          <w:bottom w:val="single" w:sz="12" w:space="1" w:color="auto"/>
        </w:pBd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AD2CFB">
      <w:pPr>
        <w:rPr>
          <w:rFonts w:cs="Arial"/>
        </w:rPr>
      </w:pPr>
      <w:r>
        <w:rPr>
          <w:rFonts w:cs="Arial"/>
        </w:rPr>
        <w:t>Вид аудита (</w:t>
      </w:r>
      <w:r w:rsidRPr="00AD2CFB">
        <w:rPr>
          <w:rFonts w:cs="Arial"/>
          <w:b/>
        </w:rPr>
        <w:t>обязательный, инициативный</w:t>
      </w:r>
      <w:r>
        <w:rPr>
          <w:rFonts w:cs="Arial"/>
        </w:rPr>
        <w:t>) ______________________________________________</w:t>
      </w:r>
    </w:p>
    <w:p w:rsidR="00E8315E" w:rsidRDefault="00E8315E" w:rsidP="00E8315E">
      <w:pPr>
        <w:ind w:left="360"/>
        <w:rPr>
          <w:rFonts w:cs="Arial"/>
        </w:rPr>
      </w:pPr>
    </w:p>
    <w:p w:rsidR="00E8315E" w:rsidRPr="007B2138" w:rsidRDefault="00E8315E" w:rsidP="00E8315E">
      <w:pPr>
        <w:ind w:left="360"/>
        <w:jc w:val="center"/>
        <w:rPr>
          <w:rFonts w:cs="Arial"/>
          <w:i/>
        </w:rPr>
      </w:pPr>
      <w:r w:rsidRPr="007B2138">
        <w:rPr>
          <w:rFonts w:cs="Arial"/>
          <w:i/>
        </w:rPr>
        <w:t>(если инициативный – укажите цель)</w:t>
      </w:r>
    </w:p>
    <w:p w:rsidR="00E8315E" w:rsidRDefault="00E8315E" w:rsidP="00E8315E">
      <w:pPr>
        <w:ind w:left="360"/>
        <w:rPr>
          <w:rFonts w:cs="Arial"/>
        </w:rPr>
      </w:pPr>
    </w:p>
    <w:p w:rsidR="00E8315E" w:rsidRPr="002964CF" w:rsidRDefault="00E8315E" w:rsidP="00E8315E">
      <w:pPr>
        <w:numPr>
          <w:ilvl w:val="0"/>
          <w:numId w:val="10"/>
        </w:numPr>
        <w:tabs>
          <w:tab w:val="left" w:pos="-840"/>
          <w:tab w:val="left" w:pos="-240"/>
          <w:tab w:val="left" w:pos="828"/>
          <w:tab w:val="left" w:pos="5786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pacing w:val="-2"/>
        </w:rPr>
      </w:pPr>
      <w:r w:rsidRPr="002964CF">
        <w:rPr>
          <w:rFonts w:cs="Arial"/>
          <w:spacing w:val="-2"/>
        </w:rPr>
        <w:t>РЕКВИЗИТЫ ОРГАНИЗАЦИИ</w:t>
      </w:r>
    </w:p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ind w:left="360"/>
        <w:jc w:val="center"/>
        <w:rPr>
          <w:rFonts w:cs="Arial"/>
          <w:spacing w:val="-2"/>
        </w:rPr>
      </w:pPr>
    </w:p>
    <w:tbl>
      <w:tblPr>
        <w:tblW w:w="0" w:type="auto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16"/>
        <w:gridCol w:w="7245"/>
      </w:tblGrid>
      <w:tr w:rsidR="00E8315E" w:rsidRPr="002964CF" w:rsidTr="000B63DB">
        <w:trPr>
          <w:trHeight w:val="1071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Полное наименование субъекта и организационно-правовая форма (ОАО, ЗАО, ООО и т.п.)</w:t>
            </w:r>
            <w:r>
              <w:rPr>
                <w:rFonts w:cs="Arial"/>
              </w:rPr>
              <w:t xml:space="preserve"> согласно устава организации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43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Юридический адрес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43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3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Почтовый адрес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0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4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Банковские реквизиты (номер счета, название обслуживающего банка, МФО)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40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5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УНП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399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6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 xml:space="preserve">Котируются ли на бирже акции или долговые ценные бумаги организации 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890A79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  <w:p w:rsidR="00E8315E" w:rsidRPr="00890A79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  <w:p w:rsidR="00E8315E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i/>
              </w:rPr>
            </w:pPr>
          </w:p>
          <w:p w:rsidR="00E8315E" w:rsidRPr="00890A79" w:rsidRDefault="00E8315E" w:rsidP="00C41597">
            <w:pPr>
              <w:tabs>
                <w:tab w:val="left" w:pos="8789"/>
              </w:tabs>
              <w:rPr>
                <w:rFonts w:cs="Arial"/>
                <w:i/>
              </w:rPr>
            </w:pPr>
            <w:r w:rsidRPr="00890A79">
              <w:rPr>
                <w:rFonts w:cs="Arial"/>
                <w:i/>
              </w:rPr>
              <w:t>(укажите биржу и вид ЦБ)</w:t>
            </w:r>
          </w:p>
        </w:tc>
      </w:tr>
      <w:tr w:rsidR="00E8315E" w:rsidRPr="002964CF" w:rsidTr="000B63DB">
        <w:trPr>
          <w:trHeight w:val="392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7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Относится ли организация к общественно значимой (ст.1 Закона №57-З)</w:t>
            </w:r>
          </w:p>
        </w:tc>
        <w:tc>
          <w:tcPr>
            <w:tcW w:w="7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</w:tbl>
    <w:p w:rsidR="00E8315E" w:rsidRDefault="00E8315E" w:rsidP="00E8315E">
      <w:pPr>
        <w:rPr>
          <w:rFonts w:cs="Arial"/>
        </w:rPr>
      </w:pPr>
      <w:r>
        <w:rPr>
          <w:rFonts w:cs="Arial"/>
        </w:rPr>
        <w:br w:type="page"/>
      </w:r>
    </w:p>
    <w:p w:rsidR="00E8315E" w:rsidRPr="002964CF" w:rsidRDefault="00E8315E" w:rsidP="00E8315E">
      <w:pPr>
        <w:keepNext/>
        <w:numPr>
          <w:ilvl w:val="0"/>
          <w:numId w:val="10"/>
        </w:numPr>
        <w:overflowPunct w:val="0"/>
        <w:autoSpaceDE w:val="0"/>
        <w:autoSpaceDN w:val="0"/>
        <w:adjustRightInd w:val="0"/>
        <w:ind w:left="714" w:hanging="357"/>
        <w:jc w:val="center"/>
        <w:textAlignment w:val="baseline"/>
        <w:rPr>
          <w:rFonts w:cs="Arial"/>
        </w:rPr>
      </w:pPr>
      <w:r w:rsidRPr="002964CF">
        <w:rPr>
          <w:rFonts w:cs="Arial"/>
        </w:rPr>
        <w:lastRenderedPageBreak/>
        <w:t>ОТВЕТСТВЕННЫЕ ЛИЦА</w:t>
      </w:r>
    </w:p>
    <w:p w:rsidR="00E8315E" w:rsidRPr="002964CF" w:rsidRDefault="00E8315E" w:rsidP="00E8315E">
      <w:pPr>
        <w:ind w:left="360"/>
        <w:jc w:val="center"/>
        <w:rPr>
          <w:rFonts w:cs="Arial"/>
        </w:rPr>
      </w:pPr>
    </w:p>
    <w:tbl>
      <w:tblPr>
        <w:tblW w:w="0" w:type="auto"/>
        <w:tblInd w:w="-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412"/>
        <w:gridCol w:w="7249"/>
      </w:tblGrid>
      <w:tr w:rsidR="00E8315E" w:rsidRPr="002964CF" w:rsidTr="000B63DB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ФИО директора </w:t>
            </w:r>
            <w:r>
              <w:rPr>
                <w:rFonts w:cs="Arial"/>
              </w:rPr>
              <w:t xml:space="preserve">/генерального директора/  </w:t>
            </w:r>
            <w:r w:rsidRPr="002964CF">
              <w:rPr>
                <w:rFonts w:cs="Arial"/>
              </w:rPr>
              <w:t>(полностью) и контактный телефон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ФИО заместителей директора (полностью) их контактные телефоны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ФИО и должность лица, отвечающего за корпоративное управление, которое несет ответственность за надзор за подготовкой бух. (фин.) отчетности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ФИО главного бухгалтера (полностью) и контактный телефон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76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ФИО заместителей главного бухгалтера, их контактные телефоны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ФИО контактного лица, отвечающего за взаимодействие с аудиторами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ФИО, адрес нахождения, контактные телефоны представителя собственников (председателя совета директоров, наблюдательного совета и т.п.)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Вышестоящий орган (ведомственная подчиненность)</w:t>
            </w:r>
            <w:r>
              <w:rPr>
                <w:rFonts w:cs="Arial"/>
              </w:rPr>
              <w:t xml:space="preserve">, 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Материнская компания. Укажите в</w:t>
            </w:r>
            <w:r w:rsidRPr="00D27B7D">
              <w:rPr>
                <w:rFonts w:cs="Arial"/>
              </w:rPr>
              <w:t xml:space="preserve"> какой стране зарегистрирована главная материнская компания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1709A">
              <w:rPr>
                <w:rFonts w:cs="Arial"/>
              </w:rPr>
              <w:t>Происходила ли в проверяемом периоде смена руководства (директора, главного бухгалтера, заместителей)</w:t>
            </w: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855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2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</w:tbl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</w:p>
    <w:p w:rsidR="00E8315E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outlineLvl w:val="0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br w:type="page"/>
      </w:r>
    </w:p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outlineLvl w:val="0"/>
        <w:rPr>
          <w:rFonts w:cs="Arial"/>
          <w:spacing w:val="-2"/>
        </w:rPr>
      </w:pPr>
      <w:r w:rsidRPr="002964CF">
        <w:rPr>
          <w:rFonts w:cs="Arial"/>
          <w:b/>
          <w:spacing w:val="-2"/>
        </w:rPr>
        <w:lastRenderedPageBreak/>
        <w:t>СОБСТВЕННИКИ (АКЦИОНЕРЫ) ОРГАНИЗАЦИИ</w:t>
      </w:r>
    </w:p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</w:p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  <w:r w:rsidRPr="002964CF">
        <w:rPr>
          <w:rFonts w:cs="Arial"/>
          <w:spacing w:val="-2"/>
        </w:rPr>
        <w:t>Основные собственники (акционеры):</w:t>
      </w:r>
    </w:p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985"/>
        <w:gridCol w:w="1489"/>
        <w:gridCol w:w="1489"/>
      </w:tblGrid>
      <w:tr w:rsidR="00E8315E" w:rsidRPr="002964CF" w:rsidTr="000B63DB">
        <w:tc>
          <w:tcPr>
            <w:tcW w:w="4606" w:type="dxa"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Ф.И.О./наименование организации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Участие в деятельности предприятия</w:t>
            </w:r>
          </w:p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Да / Нет</w:t>
            </w:r>
          </w:p>
        </w:tc>
        <w:tc>
          <w:tcPr>
            <w:tcW w:w="2978" w:type="dxa"/>
            <w:gridSpan w:val="2"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jc w:val="both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Доля в собственности (%)</w:t>
            </w:r>
            <w:r>
              <w:rPr>
                <w:rFonts w:cs="Arial"/>
                <w:spacing w:val="-2"/>
              </w:rPr>
              <w:t xml:space="preserve"> н</w:t>
            </w:r>
            <w:r w:rsidRPr="002964CF">
              <w:rPr>
                <w:rFonts w:cs="Arial"/>
                <w:spacing w:val="-2"/>
              </w:rPr>
              <w:t>а момент</w:t>
            </w:r>
            <w:r>
              <w:rPr>
                <w:rFonts w:cs="Arial"/>
                <w:spacing w:val="-2"/>
              </w:rPr>
              <w:t xml:space="preserve"> </w:t>
            </w:r>
            <w:r w:rsidRPr="002964CF">
              <w:rPr>
                <w:rFonts w:cs="Arial"/>
                <w:spacing w:val="-2"/>
              </w:rPr>
              <w:t>на конец</w:t>
            </w:r>
            <w:r>
              <w:rPr>
                <w:rFonts w:cs="Arial"/>
                <w:spacing w:val="-2"/>
              </w:rPr>
              <w:t xml:space="preserve"> </w:t>
            </w:r>
            <w:r w:rsidRPr="002964CF">
              <w:rPr>
                <w:rFonts w:cs="Arial"/>
                <w:spacing w:val="-2"/>
              </w:rPr>
              <w:t>регистрации</w:t>
            </w:r>
            <w:r>
              <w:rPr>
                <w:rFonts w:cs="Arial"/>
                <w:spacing w:val="-2"/>
              </w:rPr>
              <w:t xml:space="preserve"> </w:t>
            </w:r>
            <w:r w:rsidRPr="002964CF">
              <w:rPr>
                <w:rFonts w:cs="Arial"/>
                <w:spacing w:val="-2"/>
              </w:rPr>
              <w:t xml:space="preserve">проверяемого </w:t>
            </w:r>
            <w:r>
              <w:rPr>
                <w:rFonts w:cs="Arial"/>
                <w:spacing w:val="-2"/>
              </w:rPr>
              <w:t xml:space="preserve"> </w:t>
            </w:r>
            <w:r w:rsidRPr="002964CF">
              <w:rPr>
                <w:rFonts w:cs="Arial"/>
                <w:spacing w:val="-2"/>
              </w:rPr>
              <w:t>периода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  <w:tr w:rsidR="00E8315E" w:rsidRPr="002964CF" w:rsidTr="00C41597">
        <w:tc>
          <w:tcPr>
            <w:tcW w:w="4606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_______________________________________________</w:t>
            </w:r>
          </w:p>
        </w:tc>
        <w:tc>
          <w:tcPr>
            <w:tcW w:w="1985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  <w:tc>
          <w:tcPr>
            <w:tcW w:w="1489" w:type="dxa"/>
          </w:tcPr>
          <w:p w:rsidR="00E8315E" w:rsidRPr="002964CF" w:rsidRDefault="00E8315E" w:rsidP="00C41597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suppressAutoHyphens/>
              <w:spacing w:before="120" w:after="60"/>
              <w:jc w:val="center"/>
              <w:rPr>
                <w:rFonts w:cs="Arial"/>
                <w:spacing w:val="-2"/>
              </w:rPr>
            </w:pPr>
            <w:r w:rsidRPr="002964CF">
              <w:rPr>
                <w:rFonts w:cs="Arial"/>
                <w:spacing w:val="-2"/>
              </w:rPr>
              <w:t>______________</w:t>
            </w:r>
          </w:p>
        </w:tc>
      </w:tr>
    </w:tbl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</w:p>
    <w:p w:rsidR="00E8315E" w:rsidRPr="002964CF" w:rsidRDefault="00E8315E" w:rsidP="00E8315E">
      <w:pPr>
        <w:tabs>
          <w:tab w:val="left" w:pos="-840"/>
          <w:tab w:val="left" w:pos="-240"/>
          <w:tab w:val="left" w:pos="828"/>
          <w:tab w:val="left" w:pos="5786"/>
        </w:tabs>
        <w:suppressAutoHyphens/>
        <w:jc w:val="both"/>
        <w:rPr>
          <w:rFonts w:cs="Arial"/>
          <w:spacing w:val="-2"/>
        </w:rPr>
      </w:pPr>
    </w:p>
    <w:p w:rsidR="00E8315E" w:rsidRPr="00A6265F" w:rsidRDefault="00E8315E" w:rsidP="00E8315E">
      <w:pPr>
        <w:ind w:left="360"/>
        <w:rPr>
          <w:rFonts w:cs="Arial"/>
        </w:rPr>
      </w:pPr>
      <w:r w:rsidRPr="00A6265F">
        <w:rPr>
          <w:rFonts w:cs="Arial"/>
        </w:rPr>
        <w:t>Представителем собственник</w:t>
      </w:r>
      <w:r>
        <w:rPr>
          <w:rFonts w:cs="Arial"/>
        </w:rPr>
        <w:t>а</w:t>
      </w:r>
      <w:r w:rsidRPr="00A6265F">
        <w:rPr>
          <w:rFonts w:cs="Arial"/>
        </w:rPr>
        <w:t xml:space="preserve"> (в целях направления сведений собственнику по результатам аудита в соответствии со статьей 10 Закона Республики Беларусь «Об аудиторской деятельности») является (должность, ФИО, адрес):</w:t>
      </w:r>
    </w:p>
    <w:p w:rsidR="00E8315E" w:rsidRPr="00A6265F" w:rsidRDefault="00E8315E" w:rsidP="00E8315E">
      <w:pPr>
        <w:ind w:left="360"/>
        <w:rPr>
          <w:rFonts w:cs="Arial"/>
        </w:rPr>
      </w:pPr>
    </w:p>
    <w:p w:rsidR="00E8315E" w:rsidRPr="00A6265F" w:rsidRDefault="00E8315E" w:rsidP="00E8315E">
      <w:pPr>
        <w:pBdr>
          <w:top w:val="single" w:sz="12" w:space="0" w:color="auto"/>
          <w:bottom w:val="single" w:sz="4" w:space="1" w:color="auto"/>
        </w:pBdr>
        <w:ind w:left="360"/>
        <w:rPr>
          <w:rFonts w:cs="Arial"/>
        </w:rPr>
      </w:pPr>
    </w:p>
    <w:p w:rsidR="00E8315E" w:rsidRPr="00A6265F" w:rsidRDefault="00E8315E" w:rsidP="00E8315E">
      <w:pPr>
        <w:pBdr>
          <w:bottom w:val="single" w:sz="4" w:space="1" w:color="auto"/>
          <w:between w:val="single" w:sz="12" w:space="1" w:color="auto"/>
        </w:pBdr>
        <w:ind w:left="360"/>
        <w:rPr>
          <w:rFonts w:cs="Arial"/>
        </w:rPr>
      </w:pPr>
    </w:p>
    <w:p w:rsidR="00E8315E" w:rsidRPr="00A6265F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jc w:val="center"/>
        <w:rPr>
          <w:rFonts w:cs="Arial"/>
        </w:rPr>
      </w:pPr>
      <w:r>
        <w:rPr>
          <w:rFonts w:cs="Arial"/>
        </w:rPr>
        <w:br w:type="page"/>
        <w:t xml:space="preserve">3. </w:t>
      </w:r>
      <w:r w:rsidRPr="002964CF">
        <w:rPr>
          <w:rFonts w:cs="Arial"/>
        </w:rPr>
        <w:t>ОБЩАЯ ИНФОРМАЦИЯ</w:t>
      </w:r>
      <w:r>
        <w:rPr>
          <w:rFonts w:cs="Arial"/>
        </w:rPr>
        <w:t xml:space="preserve"> ОБ АУДИРУЕМОЙ ОРГАНИЗАЦИИ</w:t>
      </w: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  <w:r w:rsidRPr="00634D37">
        <w:rPr>
          <w:rFonts w:cs="Arial"/>
          <w:b/>
        </w:rPr>
        <w:t>Территория осуществления деятельности</w:t>
      </w:r>
      <w:r>
        <w:rPr>
          <w:rFonts w:cs="Arial"/>
        </w:rPr>
        <w:t>: ________________</w:t>
      </w:r>
    </w:p>
    <w:p w:rsidR="00E8315E" w:rsidRDefault="00E8315E" w:rsidP="00E8315E">
      <w:pPr>
        <w:ind w:left="360"/>
        <w:rPr>
          <w:rFonts w:cs="Arial"/>
        </w:rPr>
      </w:pPr>
    </w:p>
    <w:p w:rsidR="00E8315E" w:rsidRDefault="00E8315E" w:rsidP="00E8315E">
      <w:pPr>
        <w:ind w:left="360"/>
        <w:rPr>
          <w:rFonts w:cs="Arial"/>
        </w:rPr>
      </w:pPr>
      <w:r w:rsidRPr="00634D37">
        <w:rPr>
          <w:rFonts w:cs="Arial"/>
          <w:b/>
        </w:rPr>
        <w:t>Отрасль</w:t>
      </w:r>
      <w:r>
        <w:rPr>
          <w:rFonts w:cs="Arial"/>
        </w:rPr>
        <w:t>: _______________________</w:t>
      </w:r>
    </w:p>
    <w:p w:rsidR="00E8315E" w:rsidRPr="002964CF" w:rsidRDefault="00E8315E" w:rsidP="00E8315E">
      <w:pPr>
        <w:ind w:left="360"/>
        <w:rPr>
          <w:rFonts w:cs="Arial"/>
        </w:rPr>
      </w:pPr>
    </w:p>
    <w:p w:rsidR="00E8315E" w:rsidRPr="002964CF" w:rsidRDefault="00E8315E" w:rsidP="00E8315E">
      <w:pPr>
        <w:ind w:left="360"/>
        <w:jc w:val="center"/>
        <w:rPr>
          <w:rFonts w:cs="Arial"/>
        </w:rPr>
      </w:pPr>
    </w:p>
    <w:tbl>
      <w:tblPr>
        <w:tblW w:w="0" w:type="auto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395"/>
        <w:gridCol w:w="795"/>
        <w:gridCol w:w="885"/>
        <w:gridCol w:w="735"/>
        <w:gridCol w:w="540"/>
        <w:gridCol w:w="199"/>
        <w:gridCol w:w="490"/>
        <w:gridCol w:w="216"/>
        <w:gridCol w:w="853"/>
        <w:gridCol w:w="42"/>
        <w:gridCol w:w="525"/>
        <w:gridCol w:w="560"/>
        <w:gridCol w:w="1449"/>
      </w:tblGrid>
      <w:tr w:rsidR="00E8315E" w:rsidRPr="002964CF" w:rsidTr="000B63DB">
        <w:trPr>
          <w:trHeight w:val="854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</w:t>
            </w:r>
          </w:p>
        </w:tc>
        <w:tc>
          <w:tcPr>
            <w:tcW w:w="9684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  <w:r w:rsidRPr="002964CF">
              <w:rPr>
                <w:rFonts w:cs="Arial"/>
              </w:rPr>
              <w:t>Наличие обособленных структурных подразделений</w:t>
            </w:r>
            <w:r>
              <w:rPr>
                <w:rFonts w:cs="Arial"/>
              </w:rPr>
              <w:t>,</w:t>
            </w:r>
            <w:r w:rsidRPr="002964CF">
              <w:rPr>
                <w:rFonts w:cs="Arial"/>
              </w:rPr>
              <w:t xml:space="preserve"> филиалов</w:t>
            </w:r>
            <w:r>
              <w:rPr>
                <w:rFonts w:cs="Arial"/>
              </w:rPr>
              <w:t>, представительств</w:t>
            </w:r>
            <w:r w:rsidRPr="002964CF">
              <w:rPr>
                <w:rFonts w:cs="Arial"/>
              </w:rPr>
              <w:t xml:space="preserve"> (при наличии указать наименование, основные виды деятельности, количество сотрудников, имеется ли в филиалах и подразделениях собственный УНН, расчетный счет, обособленный баланс)</w:t>
            </w:r>
          </w:p>
        </w:tc>
      </w:tr>
      <w:tr w:rsidR="00E8315E" w:rsidRPr="002964CF" w:rsidTr="002F4AE1">
        <w:trPr>
          <w:trHeight w:val="566"/>
        </w:trPr>
        <w:tc>
          <w:tcPr>
            <w:tcW w:w="41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Наименование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Имеется ли собственный (да/нет)</w:t>
            </w:r>
          </w:p>
        </w:tc>
        <w:tc>
          <w:tcPr>
            <w:tcW w:w="2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Основные виды деятельности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Количество сотрудников</w:t>
            </w:r>
          </w:p>
        </w:tc>
      </w:tr>
      <w:tr w:rsidR="00E8315E" w:rsidRPr="002964CF" w:rsidTr="002F4AE1">
        <w:trPr>
          <w:trHeight w:val="27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УНН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Расч. счет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Баланс</w:t>
            </w:r>
          </w:p>
        </w:tc>
        <w:tc>
          <w:tcPr>
            <w:tcW w:w="2340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53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C41597">
        <w:trPr>
          <w:trHeight w:val="36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60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C41597">
        <w:trPr>
          <w:trHeight w:val="405"/>
        </w:trPr>
        <w:tc>
          <w:tcPr>
            <w:tcW w:w="4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68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Дочерние </w:t>
            </w:r>
            <w:r>
              <w:rPr>
                <w:rFonts w:cs="Arial"/>
              </w:rPr>
              <w:t>и/</w:t>
            </w:r>
            <w:r w:rsidRPr="002964CF">
              <w:rPr>
                <w:rFonts w:cs="Arial"/>
              </w:rPr>
              <w:t>или зависимые организации</w:t>
            </w:r>
            <w:r>
              <w:rPr>
                <w:rFonts w:cs="Arial"/>
              </w:rPr>
              <w:t>, совместные предприятия</w:t>
            </w:r>
            <w:r w:rsidRPr="002964CF">
              <w:rPr>
                <w:rFonts w:cs="Arial"/>
              </w:rPr>
              <w:t xml:space="preserve"> (при наличии указать наименование и страну нахождения)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11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2а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Не происходило ли в недавнее время и (или) не планируется ли слияние </w:t>
            </w:r>
            <w:r>
              <w:rPr>
                <w:rFonts w:cs="Arial"/>
              </w:rPr>
              <w:t>организации</w:t>
            </w:r>
            <w:r w:rsidRPr="002964CF">
              <w:rPr>
                <w:rFonts w:cs="Arial"/>
              </w:rPr>
              <w:t xml:space="preserve"> с другой компанией, приобретение других компаний</w:t>
            </w:r>
            <w:r>
              <w:rPr>
                <w:rFonts w:cs="Arial"/>
              </w:rPr>
              <w:t>, ликвидация, продажа и иное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507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3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Основные виды деятельности </w:t>
            </w:r>
            <w:r>
              <w:rPr>
                <w:rFonts w:cs="Arial"/>
              </w:rPr>
              <w:t>организации</w:t>
            </w:r>
          </w:p>
          <w:p w:rsidR="00E8315E" w:rsidRPr="002964CF" w:rsidRDefault="00E8315E" w:rsidP="00C41597">
            <w:pPr>
              <w:tabs>
                <w:tab w:val="left" w:pos="8789"/>
              </w:tabs>
              <w:rPr>
                <w:rFonts w:cs="Arial"/>
              </w:rPr>
            </w:pPr>
            <w:r w:rsidRPr="002964CF">
              <w:rPr>
                <w:rFonts w:cs="Arial"/>
              </w:rPr>
              <w:t xml:space="preserve"> 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40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4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Осуществление лицензируемых видов деятельности (указать)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054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Номенклатура </w:t>
            </w:r>
            <w:r>
              <w:rPr>
                <w:rFonts w:cs="Arial"/>
              </w:rPr>
              <w:t xml:space="preserve">основной </w:t>
            </w:r>
            <w:r w:rsidRPr="002964CF">
              <w:rPr>
                <w:rFonts w:cs="Arial"/>
              </w:rPr>
              <w:t>выпускаемой продукции, виды выполняемых работ, оказываемых услуг</w:t>
            </w:r>
          </w:p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8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6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Осуществление внешнеэкономической деятельности (по данным за проверяемый период)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Вид операций</w:t>
            </w:r>
          </w:p>
        </w:tc>
        <w:tc>
          <w:tcPr>
            <w:tcW w:w="14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Уд</w:t>
            </w:r>
            <w:r>
              <w:rPr>
                <w:rFonts w:cs="Arial"/>
              </w:rPr>
              <w:t>.</w:t>
            </w:r>
            <w:r w:rsidRPr="002964CF">
              <w:rPr>
                <w:rFonts w:cs="Arial"/>
              </w:rPr>
              <w:t xml:space="preserve">вес в общем объеме </w:t>
            </w:r>
          </w:p>
        </w:tc>
        <w:tc>
          <w:tcPr>
            <w:tcW w:w="2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Основные страны</w:t>
            </w:r>
          </w:p>
        </w:tc>
      </w:tr>
      <w:tr w:rsidR="00E8315E" w:rsidRPr="002964CF" w:rsidTr="002F4AE1">
        <w:trPr>
          <w:trHeight w:val="437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Экспорт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2F4AE1">
        <w:trPr>
          <w:trHeight w:val="407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Импорт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2F4AE1">
        <w:trPr>
          <w:trHeight w:val="61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7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Осуществление операций</w:t>
            </w:r>
            <w:r>
              <w:rPr>
                <w:rFonts w:cs="Arial"/>
              </w:rPr>
              <w:t xml:space="preserve"> с ценными бумагами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 xml:space="preserve">Вид </w:t>
            </w:r>
            <w:r>
              <w:rPr>
                <w:rFonts w:cs="Arial"/>
              </w:rPr>
              <w:t xml:space="preserve">ЦБ и </w:t>
            </w:r>
            <w:r w:rsidRPr="002964CF">
              <w:rPr>
                <w:rFonts w:cs="Arial"/>
              </w:rPr>
              <w:t>операций</w:t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2F4AE1">
        <w:trPr>
          <w:trHeight w:val="690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в том числе</w:t>
            </w:r>
            <w:r>
              <w:rPr>
                <w:rFonts w:cs="Arial"/>
              </w:rPr>
              <w:t xml:space="preserve"> в валюте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2F4AE1">
        <w:trPr>
          <w:trHeight w:val="39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8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Расчеты: применяются ли такие формы расчетов, указать удельный вес соответствующих расчетов в общем объеме поставок/отгрузок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расчеты с переменой лиц в обязательстве</w:t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зачеты встречных однородных требований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вексельные расчеты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Факторинг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390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или иные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cantSplit/>
          <w:trHeight w:val="331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9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Среднесписочная численность сотрудников</w:t>
            </w:r>
          </w:p>
        </w:tc>
        <w:tc>
          <w:tcPr>
            <w:tcW w:w="3860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Всего</w:t>
            </w:r>
          </w:p>
        </w:tc>
        <w:tc>
          <w:tcPr>
            <w:tcW w:w="3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jc w:val="center"/>
              <w:rPr>
                <w:rFonts w:cs="Arial"/>
              </w:rPr>
            </w:pPr>
          </w:p>
        </w:tc>
      </w:tr>
      <w:tr w:rsidR="00E8315E" w:rsidRPr="002964CF" w:rsidTr="002F4AE1">
        <w:trPr>
          <w:cantSplit/>
          <w:trHeight w:val="342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Администрация 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jc w:val="center"/>
              <w:rPr>
                <w:rFonts w:cs="Arial"/>
              </w:rPr>
            </w:pPr>
          </w:p>
        </w:tc>
      </w:tr>
      <w:tr w:rsidR="00E8315E" w:rsidRPr="002964CF" w:rsidTr="002F4AE1">
        <w:trPr>
          <w:cantSplit/>
          <w:trHeight w:val="351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Бухгалтерия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jc w:val="center"/>
              <w:rPr>
                <w:rFonts w:cs="Arial"/>
              </w:rPr>
            </w:pPr>
          </w:p>
        </w:tc>
      </w:tr>
      <w:tr w:rsidR="00E8315E" w:rsidRPr="002964CF" w:rsidTr="000B63DB">
        <w:trPr>
          <w:trHeight w:val="76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10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Системы оплаты труда персонала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180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11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Заключает ли </w:t>
            </w:r>
            <w:r>
              <w:rPr>
                <w:rFonts w:cs="Arial"/>
              </w:rPr>
              <w:t>организация</w:t>
            </w:r>
            <w:r w:rsidRPr="002964CF">
              <w:rPr>
                <w:rFonts w:cs="Arial"/>
              </w:rPr>
              <w:t xml:space="preserve"> договора аренды и лизинга в качестве арендатора (лизингополучателя)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Количество договоров аренды и лизинга, всего</w:t>
            </w:r>
          </w:p>
        </w:tc>
        <w:tc>
          <w:tcPr>
            <w:tcW w:w="433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225"/>
        </w:trPr>
        <w:tc>
          <w:tcPr>
            <w:tcW w:w="419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в том числе договоров с арендодателями (лизингодателями) нерезидентами</w:t>
            </w:r>
          </w:p>
        </w:tc>
        <w:tc>
          <w:tcPr>
            <w:tcW w:w="4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645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12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Заключает ли </w:t>
            </w:r>
            <w:r>
              <w:rPr>
                <w:rFonts w:cs="Arial"/>
              </w:rPr>
              <w:t>организация</w:t>
            </w:r>
            <w:r w:rsidRPr="002964CF">
              <w:rPr>
                <w:rFonts w:cs="Arial"/>
              </w:rPr>
              <w:t xml:space="preserve"> договора аренды и лизинга в качестве арендодателя (лизингодателя)</w:t>
            </w:r>
          </w:p>
        </w:tc>
        <w:tc>
          <w:tcPr>
            <w:tcW w:w="2955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Количество договоров аренды и лизинга, всего</w:t>
            </w:r>
          </w:p>
        </w:tc>
        <w:tc>
          <w:tcPr>
            <w:tcW w:w="433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trHeight w:val="615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в том числе договоров с арендодателями (лизингодателями) нерезидентами</w:t>
            </w:r>
          </w:p>
        </w:tc>
        <w:tc>
          <w:tcPr>
            <w:tcW w:w="433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0B63DB">
        <w:trPr>
          <w:trHeight w:val="108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13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 xml:space="preserve">Утверждена ли в организации </w:t>
            </w:r>
            <w:r w:rsidRPr="002964CF">
              <w:rPr>
                <w:rFonts w:cs="Arial"/>
              </w:rPr>
              <w:t>учетн</w:t>
            </w:r>
            <w:r>
              <w:rPr>
                <w:rFonts w:cs="Arial"/>
              </w:rPr>
              <w:t>ая</w:t>
            </w:r>
            <w:r w:rsidRPr="002964CF">
              <w:rPr>
                <w:rFonts w:cs="Arial"/>
              </w:rPr>
              <w:t xml:space="preserve"> политик</w:t>
            </w:r>
            <w:r>
              <w:rPr>
                <w:rFonts w:cs="Arial"/>
              </w:rPr>
              <w:t>а</w:t>
            </w:r>
            <w:r w:rsidRPr="002964C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(укажите дату утверждения)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cantSplit/>
          <w:trHeight w:val="98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14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Наличие объектов строительства, реконструкции (модернизации)</w:t>
            </w:r>
          </w:p>
        </w:tc>
        <w:tc>
          <w:tcPr>
            <w:tcW w:w="5840" w:type="dxa"/>
            <w:gridSpan w:val="11"/>
            <w:tcBorders>
              <w:top w:val="single" w:sz="12" w:space="0" w:color="auto"/>
              <w:right w:val="single" w:sz="4" w:space="0" w:color="auto"/>
            </w:tcBorders>
          </w:tcPr>
          <w:p w:rsidR="00E8315E" w:rsidRPr="002964CF" w:rsidRDefault="00E8315E" w:rsidP="00C41597">
            <w:pPr>
              <w:spacing w:after="60"/>
              <w:ind w:firstLine="209"/>
              <w:jc w:val="both"/>
              <w:rPr>
                <w:rFonts w:cs="Arial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spacing w:after="60"/>
              <w:jc w:val="both"/>
              <w:rPr>
                <w:rFonts w:cs="Arial"/>
              </w:rPr>
            </w:pPr>
          </w:p>
        </w:tc>
      </w:tr>
      <w:tr w:rsidR="00E8315E" w:rsidRPr="002964CF" w:rsidTr="000B63DB">
        <w:trPr>
          <w:trHeight w:val="127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Особенности ценообразования (имеются ли ограничения уровня рентабельности, </w:t>
            </w:r>
            <w:r>
              <w:rPr>
                <w:rFonts w:cs="Arial"/>
              </w:rPr>
              <w:t xml:space="preserve">формирования цены </w:t>
            </w:r>
            <w:r w:rsidRPr="002964CF">
              <w:rPr>
                <w:rFonts w:cs="Arial"/>
              </w:rPr>
              <w:t>и др.)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54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16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Программа, используемая для ведения бухгалтерского учета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589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17</w:t>
            </w:r>
          </w:p>
        </w:tc>
        <w:tc>
          <w:tcPr>
            <w:tcW w:w="2395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По каким ставкам уплачивается налог на добавленную стоимость, существуют ли операции, освобождаемые от налога на добавленную стоимость</w:t>
            </w:r>
          </w:p>
        </w:tc>
        <w:tc>
          <w:tcPr>
            <w:tcW w:w="7289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215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18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Какими льготами по налогообложению пользуется </w:t>
            </w:r>
            <w:r>
              <w:rPr>
                <w:rFonts w:cs="Arial"/>
              </w:rPr>
              <w:t>организация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0B63DB">
        <w:trPr>
          <w:trHeight w:val="1161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19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Организована ли </w:t>
            </w:r>
            <w:r>
              <w:rPr>
                <w:rFonts w:cs="Arial"/>
              </w:rPr>
              <w:t>в организации</w:t>
            </w:r>
            <w:r w:rsidRPr="002964CF">
              <w:rPr>
                <w:rFonts w:cs="Arial"/>
              </w:rPr>
              <w:t xml:space="preserve"> система внутреннего контроля (службы внутреннего аудита и т.п.)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  <w:b/>
                <w:i/>
              </w:rPr>
            </w:pPr>
          </w:p>
        </w:tc>
      </w:tr>
      <w:tr w:rsidR="00E8315E" w:rsidRPr="002964CF" w:rsidTr="002F4AE1">
        <w:trPr>
          <w:cantSplit/>
          <w:trHeight w:val="517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20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Заключение по результатам предыдущей аудиторской проверки</w:t>
            </w:r>
            <w:r>
              <w:rPr>
                <w:rFonts w:cs="Arial"/>
              </w:rPr>
              <w:t xml:space="preserve"> и выраженное мнение</w:t>
            </w:r>
          </w:p>
        </w:tc>
        <w:tc>
          <w:tcPr>
            <w:tcW w:w="3154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предыдущего аудитора</w:t>
            </w:r>
          </w:p>
        </w:tc>
        <w:tc>
          <w:tcPr>
            <w:tcW w:w="4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326"/>
        </w:trPr>
        <w:tc>
          <w:tcPr>
            <w:tcW w:w="419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154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до настоящего момента аудиторские проверки не проводились</w:t>
            </w:r>
          </w:p>
        </w:tc>
        <w:tc>
          <w:tcPr>
            <w:tcW w:w="4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450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безусловно положительное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335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оговоркой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430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2964CF">
              <w:rPr>
                <w:rFonts w:ascii="Arial" w:hAnsi="Arial" w:cs="Arial"/>
              </w:rPr>
              <w:t>отрицательное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354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ind w:left="315"/>
              <w:rPr>
                <w:rFonts w:ascii="Arial" w:hAnsi="Arial" w:cs="Arial"/>
              </w:rPr>
            </w:pPr>
            <w:r w:rsidRPr="00FC02BC">
              <w:rPr>
                <w:rFonts w:ascii="Arial" w:hAnsi="Arial" w:cs="Arial"/>
              </w:rPr>
              <w:t>отказ от мнения</w:t>
            </w:r>
          </w:p>
        </w:tc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473"/>
        </w:trPr>
        <w:tc>
          <w:tcPr>
            <w:tcW w:w="4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21</w:t>
            </w:r>
          </w:p>
        </w:tc>
        <w:tc>
          <w:tcPr>
            <w:tcW w:w="239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Оказывались ли услуги обслуживающими организациями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ind w:left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ведению бух.учета и составлению отчетности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329"/>
        </w:trPr>
        <w:tc>
          <w:tcPr>
            <w:tcW w:w="41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ind w:firstLine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юридические услуги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2F4AE1">
        <w:trPr>
          <w:cantSplit/>
          <w:trHeight w:val="405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ind w:firstLine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услуги по управлению</w:t>
            </w:r>
          </w:p>
        </w:tc>
        <w:tc>
          <w:tcPr>
            <w:tcW w:w="36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15E" w:rsidRPr="00FC02BC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0B63DB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22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1709A">
              <w:rPr>
                <w:rFonts w:cs="Arial"/>
              </w:rPr>
              <w:t xml:space="preserve">Проводились ли </w:t>
            </w:r>
            <w:r>
              <w:rPr>
                <w:rFonts w:cs="Arial"/>
              </w:rPr>
              <w:t xml:space="preserve">проверки/ </w:t>
            </w:r>
            <w:r w:rsidRPr="0021709A">
              <w:rPr>
                <w:rFonts w:cs="Arial"/>
              </w:rPr>
              <w:t>ревизии финансово-хозяйственной деятельности, налоговые проверки (указать период и основные результаты проведения этих проверок)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0B63DB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23</w:t>
            </w: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Как часто проводится инвентаризация активов и </w:t>
            </w:r>
            <w:r>
              <w:rPr>
                <w:rFonts w:cs="Arial"/>
              </w:rPr>
              <w:t>обязательств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0B63DB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>Когда была проведена последняя инвентаризация</w:t>
            </w:r>
          </w:p>
        </w:tc>
        <w:tc>
          <w:tcPr>
            <w:tcW w:w="4713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0B63DB">
        <w:trPr>
          <w:cantSplit/>
          <w:trHeight w:val="354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3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>
              <w:rPr>
                <w:rFonts w:cs="Arial"/>
              </w:rPr>
              <w:t>Не возражает ли руководство организации от присутствия аудиторов при проведении годовой инвентаризации существенных запасов? Укажите планируемые сроки проведения годовой инвентаризации ТМЦ</w:t>
            </w:r>
          </w:p>
        </w:tc>
        <w:tc>
          <w:tcPr>
            <w:tcW w:w="4713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pStyle w:val="af2"/>
              <w:tabs>
                <w:tab w:val="left" w:pos="492"/>
                <w:tab w:val="left" w:pos="8789"/>
              </w:tabs>
              <w:rPr>
                <w:rFonts w:ascii="Arial" w:hAnsi="Arial" w:cs="Arial"/>
              </w:rPr>
            </w:pPr>
          </w:p>
        </w:tc>
      </w:tr>
      <w:tr w:rsidR="00E8315E" w:rsidRPr="002964CF" w:rsidTr="000B63DB">
        <w:trPr>
          <w:trHeight w:val="858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24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Цели проверки и общие пожелания </w:t>
            </w:r>
            <w:r>
              <w:rPr>
                <w:rFonts w:cs="Arial"/>
              </w:rPr>
              <w:t>заказчика аудита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E8315E" w:rsidRPr="002964CF" w:rsidTr="000B63DB">
        <w:trPr>
          <w:trHeight w:val="1010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25</w:t>
            </w:r>
          </w:p>
        </w:tc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E8315E" w:rsidRPr="002964CF" w:rsidRDefault="00E8315E" w:rsidP="00C41597">
            <w:pPr>
              <w:tabs>
                <w:tab w:val="left" w:pos="8789"/>
              </w:tabs>
              <w:ind w:left="82"/>
              <w:rPr>
                <w:rFonts w:cs="Arial"/>
              </w:rPr>
            </w:pPr>
            <w:r w:rsidRPr="002964CF">
              <w:rPr>
                <w:rFonts w:cs="Arial"/>
              </w:rPr>
              <w:t xml:space="preserve">Предпочтительные сроки работы </w:t>
            </w:r>
            <w:r>
              <w:rPr>
                <w:rFonts w:cs="Arial"/>
              </w:rPr>
              <w:t>заказчика аудита</w:t>
            </w:r>
          </w:p>
        </w:tc>
        <w:tc>
          <w:tcPr>
            <w:tcW w:w="7289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15E" w:rsidRPr="002964CF" w:rsidRDefault="00E8315E" w:rsidP="00C41597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с “___”___________  ______ г. по “___”___________  ______ г.</w:t>
            </w:r>
          </w:p>
        </w:tc>
      </w:tr>
    </w:tbl>
    <w:p w:rsidR="00E8315E" w:rsidRPr="002964CF" w:rsidRDefault="00E8315E" w:rsidP="00E8315E">
      <w:pPr>
        <w:tabs>
          <w:tab w:val="left" w:pos="8789"/>
        </w:tabs>
        <w:jc w:val="center"/>
        <w:rPr>
          <w:rFonts w:cs="Arial"/>
        </w:rPr>
      </w:pPr>
    </w:p>
    <w:p w:rsidR="00430850" w:rsidRDefault="00430850" w:rsidP="00430850">
      <w:pPr>
        <w:pStyle w:val="af0"/>
        <w:tabs>
          <w:tab w:val="left" w:pos="878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30850" w:rsidRPr="00430850" w:rsidRDefault="00430850" w:rsidP="00430850">
      <w:pPr>
        <w:pStyle w:val="af0"/>
        <w:tabs>
          <w:tab w:val="left" w:pos="8789"/>
        </w:tabs>
        <w:jc w:val="center"/>
        <w:rPr>
          <w:rFonts w:ascii="Arial" w:hAnsi="Arial" w:cs="Arial"/>
          <w:b/>
        </w:rPr>
      </w:pPr>
      <w:r w:rsidRPr="00430850">
        <w:rPr>
          <w:rFonts w:ascii="Arial" w:hAnsi="Arial" w:cs="Arial"/>
          <w:b/>
        </w:rPr>
        <w:t>4. ОТЧЕТНЫЕ ПОКАЗАТЕЛИ ОРГАНИЗАЦИИ</w:t>
      </w:r>
    </w:p>
    <w:p w:rsidR="00430850" w:rsidRPr="00F73FEB" w:rsidRDefault="00430850" w:rsidP="00430850">
      <w:pPr>
        <w:pStyle w:val="af0"/>
        <w:tabs>
          <w:tab w:val="left" w:pos="8789"/>
        </w:tabs>
        <w:jc w:val="center"/>
        <w:rPr>
          <w:rFonts w:ascii="Arial" w:hAnsi="Arial" w:cs="Arial"/>
        </w:rPr>
      </w:pPr>
    </w:p>
    <w:p w:rsidR="00430850" w:rsidRPr="002964CF" w:rsidRDefault="00430850" w:rsidP="00430850">
      <w:pPr>
        <w:tabs>
          <w:tab w:val="left" w:pos="8789"/>
        </w:tabs>
        <w:jc w:val="center"/>
        <w:rPr>
          <w:rFonts w:cs="Arial"/>
        </w:rPr>
      </w:pPr>
      <w:r w:rsidRPr="002964CF">
        <w:rPr>
          <w:rFonts w:cs="Arial"/>
        </w:rPr>
        <w:t>(используются для определения уровня существенности на этапе пл</w:t>
      </w:r>
      <w:r>
        <w:rPr>
          <w:rFonts w:cs="Arial"/>
        </w:rPr>
        <w:t>анирования аудиторской проверки</w:t>
      </w:r>
      <w:r w:rsidRPr="002964CF">
        <w:rPr>
          <w:rFonts w:cs="Arial"/>
        </w:rPr>
        <w:t>)</w:t>
      </w:r>
    </w:p>
    <w:p w:rsidR="00430850" w:rsidRPr="002964CF" w:rsidRDefault="00430850" w:rsidP="00430850">
      <w:pPr>
        <w:tabs>
          <w:tab w:val="left" w:pos="8789"/>
        </w:tabs>
        <w:jc w:val="center"/>
        <w:rPr>
          <w:rFonts w:cs="Arial"/>
        </w:rPr>
      </w:pPr>
    </w:p>
    <w:tbl>
      <w:tblPr>
        <w:tblW w:w="10187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"/>
        <w:gridCol w:w="1942"/>
        <w:gridCol w:w="851"/>
        <w:gridCol w:w="850"/>
        <w:gridCol w:w="2127"/>
        <w:gridCol w:w="2126"/>
        <w:gridCol w:w="1965"/>
      </w:tblGrid>
      <w:tr w:rsidR="00430850" w:rsidRPr="002964CF" w:rsidTr="00430850">
        <w:tc>
          <w:tcPr>
            <w:tcW w:w="2268" w:type="dxa"/>
            <w:gridSpan w:val="2"/>
            <w:shd w:val="clear" w:color="auto" w:fill="B8CCE4" w:themeFill="accent1" w:themeFillTint="66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>
              <w:rPr>
                <w:rFonts w:cs="Arial"/>
              </w:rPr>
              <w:t>Показатели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ind w:right="-104"/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№ формы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Код строки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430850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Отчетный</w:t>
            </w:r>
            <w:r>
              <w:rPr>
                <w:rFonts w:cs="Arial"/>
              </w:rPr>
              <w:t xml:space="preserve"> п</w:t>
            </w:r>
            <w:r w:rsidRPr="002964CF">
              <w:rPr>
                <w:rFonts w:cs="Arial"/>
              </w:rPr>
              <w:t>ериод</w:t>
            </w:r>
            <w:r>
              <w:rPr>
                <w:rFonts w:cs="Arial"/>
              </w:rPr>
              <w:t xml:space="preserve"> (_____)</w:t>
            </w:r>
          </w:p>
          <w:p w:rsidR="00430850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 xml:space="preserve">на </w:t>
            </w:r>
            <w:r>
              <w:rPr>
                <w:rFonts w:cs="Arial"/>
              </w:rPr>
              <w:t>___________</w:t>
            </w:r>
          </w:p>
          <w:p w:rsidR="00430850" w:rsidRPr="00A978D7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  <w:i/>
                <w:sz w:val="16"/>
                <w:szCs w:val="16"/>
              </w:rPr>
            </w:pPr>
            <w:r w:rsidRPr="00A978D7">
              <w:rPr>
                <w:rFonts w:cs="Arial"/>
                <w:i/>
                <w:sz w:val="16"/>
                <w:szCs w:val="16"/>
              </w:rPr>
              <w:t>(в валюте отчетности)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30850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>Предыдущий</w:t>
            </w:r>
            <w:r>
              <w:rPr>
                <w:rFonts w:cs="Arial"/>
              </w:rPr>
              <w:t xml:space="preserve"> </w:t>
            </w:r>
            <w:r w:rsidRPr="002964CF">
              <w:rPr>
                <w:rFonts w:cs="Arial"/>
              </w:rPr>
              <w:t>период</w:t>
            </w:r>
          </w:p>
          <w:p w:rsidR="00430850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2964CF">
              <w:rPr>
                <w:rFonts w:cs="Arial"/>
              </w:rPr>
              <w:t xml:space="preserve">на </w:t>
            </w:r>
            <w:r>
              <w:rPr>
                <w:rFonts w:cs="Arial"/>
              </w:rPr>
              <w:t>___________</w:t>
            </w:r>
          </w:p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A978D7">
              <w:rPr>
                <w:rFonts w:cs="Arial"/>
                <w:i/>
                <w:sz w:val="16"/>
                <w:szCs w:val="16"/>
              </w:rPr>
              <w:t>(в валюте отчетности)</w:t>
            </w:r>
          </w:p>
        </w:tc>
        <w:tc>
          <w:tcPr>
            <w:tcW w:w="1965" w:type="dxa"/>
            <w:shd w:val="clear" w:color="auto" w:fill="B8CCE4" w:themeFill="accent1" w:themeFillTint="66"/>
            <w:vAlign w:val="center"/>
          </w:tcPr>
          <w:p w:rsidR="00430850" w:rsidRPr="00A978D7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A978D7">
              <w:rPr>
                <w:rFonts w:cs="Arial"/>
              </w:rPr>
              <w:t xml:space="preserve">Предыдущий </w:t>
            </w:r>
            <w:r>
              <w:rPr>
                <w:rFonts w:cs="Arial"/>
              </w:rPr>
              <w:t>год</w:t>
            </w:r>
          </w:p>
          <w:p w:rsidR="00430850" w:rsidRPr="00A978D7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  <w:r w:rsidRPr="00A978D7">
              <w:rPr>
                <w:rFonts w:cs="Arial"/>
              </w:rPr>
              <w:t xml:space="preserve">на </w:t>
            </w:r>
            <w:r>
              <w:rPr>
                <w:rFonts w:cs="Arial"/>
              </w:rPr>
              <w:t>31.12._</w:t>
            </w:r>
            <w:r w:rsidRPr="00A978D7">
              <w:rPr>
                <w:rFonts w:cs="Arial"/>
              </w:rPr>
              <w:t>____</w:t>
            </w:r>
          </w:p>
          <w:p w:rsidR="00430850" w:rsidRPr="00A978D7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  <w:i/>
                <w:sz w:val="16"/>
                <w:szCs w:val="16"/>
              </w:rPr>
            </w:pPr>
            <w:r w:rsidRPr="00A978D7">
              <w:rPr>
                <w:rFonts w:cs="Arial"/>
                <w:i/>
                <w:sz w:val="16"/>
                <w:szCs w:val="16"/>
              </w:rPr>
              <w:t>(в валюте отчетности)</w:t>
            </w:r>
          </w:p>
        </w:tc>
      </w:tr>
      <w:tr w:rsidR="00430850" w:rsidRPr="002964CF" w:rsidTr="008034FA">
        <w:trPr>
          <w:trHeight w:val="861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2964CF">
              <w:rPr>
                <w:rFonts w:cs="Arial"/>
              </w:rPr>
              <w:t>1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430850" w:rsidRDefault="00430850" w:rsidP="008034FA">
            <w:pPr>
              <w:pStyle w:val="af2"/>
              <w:tabs>
                <w:tab w:val="left" w:pos="8789"/>
              </w:tabs>
              <w:rPr>
                <w:rFonts w:ascii="Arial" w:hAnsi="Arial" w:cs="Arial"/>
              </w:rPr>
            </w:pPr>
            <w:r w:rsidRPr="00E9053A">
              <w:rPr>
                <w:rFonts w:ascii="Arial" w:hAnsi="Arial" w:cs="Arial"/>
              </w:rPr>
              <w:t xml:space="preserve">Прибыль до налогообложения </w:t>
            </w:r>
          </w:p>
          <w:p w:rsidR="00430850" w:rsidRPr="002964CF" w:rsidRDefault="00430850" w:rsidP="008034FA">
            <w:pPr>
              <w:pStyle w:val="af2"/>
              <w:tabs>
                <w:tab w:val="left" w:pos="8789"/>
              </w:tabs>
              <w:rPr>
                <w:rFonts w:ascii="Arial" w:hAnsi="Arial" w:cs="Arial"/>
              </w:rPr>
            </w:pPr>
            <w:r w:rsidRPr="00E9053A">
              <w:rPr>
                <w:rFonts w:ascii="Arial" w:hAnsi="Arial" w:cs="Arial"/>
              </w:rPr>
              <w:t>(ф.2 стр.150)</w:t>
            </w:r>
          </w:p>
        </w:tc>
        <w:tc>
          <w:tcPr>
            <w:tcW w:w="851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7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1965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430850" w:rsidRPr="002964CF" w:rsidTr="008034FA">
        <w:trPr>
          <w:trHeight w:val="703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2964CF">
              <w:rPr>
                <w:rFonts w:cs="Arial"/>
              </w:rPr>
              <w:t>2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430850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FE5FAB">
              <w:rPr>
                <w:rFonts w:cs="Arial"/>
              </w:rPr>
              <w:t xml:space="preserve">Выручка </w:t>
            </w:r>
          </w:p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FE5FAB">
              <w:rPr>
                <w:rFonts w:cs="Arial"/>
              </w:rPr>
              <w:t>(ф.2 стр.010)</w:t>
            </w:r>
          </w:p>
        </w:tc>
        <w:tc>
          <w:tcPr>
            <w:tcW w:w="851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7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1965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430850" w:rsidRPr="002964CF" w:rsidTr="008034FA">
        <w:trPr>
          <w:trHeight w:val="827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2964CF">
              <w:rPr>
                <w:rFonts w:cs="Arial"/>
              </w:rPr>
              <w:t>4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430850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FE5FAB">
              <w:rPr>
                <w:rFonts w:cs="Arial"/>
              </w:rPr>
              <w:t xml:space="preserve">Собственный капитал </w:t>
            </w:r>
          </w:p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FE5FAB">
              <w:rPr>
                <w:rFonts w:cs="Arial"/>
              </w:rPr>
              <w:t>(ф.1 стр.490)</w:t>
            </w:r>
          </w:p>
        </w:tc>
        <w:tc>
          <w:tcPr>
            <w:tcW w:w="851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7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1965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  <w:tr w:rsidR="00430850" w:rsidRPr="002964CF" w:rsidTr="008034FA">
        <w:trPr>
          <w:trHeight w:val="839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2964CF">
              <w:rPr>
                <w:rFonts w:cs="Arial"/>
              </w:rPr>
              <w:t>5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430850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FE5FAB">
              <w:rPr>
                <w:rFonts w:cs="Arial"/>
              </w:rPr>
              <w:t xml:space="preserve">Активы </w:t>
            </w:r>
          </w:p>
          <w:p w:rsidR="00430850" w:rsidRPr="002964CF" w:rsidRDefault="00430850" w:rsidP="008034FA">
            <w:pPr>
              <w:tabs>
                <w:tab w:val="left" w:pos="8789"/>
              </w:tabs>
              <w:rPr>
                <w:rFonts w:cs="Arial"/>
              </w:rPr>
            </w:pPr>
            <w:r w:rsidRPr="00FE5FAB">
              <w:rPr>
                <w:rFonts w:cs="Arial"/>
              </w:rPr>
              <w:t>(ф.1 стр.300)</w:t>
            </w:r>
          </w:p>
        </w:tc>
        <w:tc>
          <w:tcPr>
            <w:tcW w:w="851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7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  <w:tc>
          <w:tcPr>
            <w:tcW w:w="1965" w:type="dxa"/>
          </w:tcPr>
          <w:p w:rsidR="00430850" w:rsidRPr="002964CF" w:rsidRDefault="00430850" w:rsidP="008034FA">
            <w:pPr>
              <w:tabs>
                <w:tab w:val="left" w:pos="8789"/>
              </w:tabs>
              <w:jc w:val="center"/>
              <w:rPr>
                <w:rFonts w:cs="Arial"/>
              </w:rPr>
            </w:pPr>
          </w:p>
        </w:tc>
      </w:tr>
    </w:tbl>
    <w:p w:rsidR="00430850" w:rsidRDefault="00430850" w:rsidP="00430850">
      <w:pPr>
        <w:tabs>
          <w:tab w:val="left" w:pos="8789"/>
        </w:tabs>
        <w:rPr>
          <w:rFonts w:cs="Arial"/>
        </w:rPr>
      </w:pPr>
    </w:p>
    <w:p w:rsidR="00430850" w:rsidRPr="002964CF" w:rsidRDefault="00430850" w:rsidP="00430850">
      <w:pPr>
        <w:tabs>
          <w:tab w:val="left" w:pos="8789"/>
        </w:tabs>
        <w:rPr>
          <w:rFonts w:cs="Arial"/>
        </w:rPr>
      </w:pPr>
    </w:p>
    <w:p w:rsidR="00430850" w:rsidRPr="002964CF" w:rsidRDefault="00430850" w:rsidP="00430850">
      <w:pPr>
        <w:tabs>
          <w:tab w:val="left" w:pos="8789"/>
        </w:tabs>
        <w:jc w:val="center"/>
        <w:rPr>
          <w:rFonts w:cs="Arial"/>
        </w:rPr>
      </w:pPr>
    </w:p>
    <w:tbl>
      <w:tblPr>
        <w:tblW w:w="1008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4"/>
        <w:gridCol w:w="2066"/>
        <w:gridCol w:w="3060"/>
        <w:gridCol w:w="1980"/>
      </w:tblGrid>
      <w:tr w:rsidR="00430850" w:rsidRPr="002964CF" w:rsidTr="008034FA">
        <w:trPr>
          <w:cantSplit/>
          <w:trHeight w:val="637"/>
        </w:trPr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0850" w:rsidRPr="002964CF" w:rsidRDefault="00430850" w:rsidP="008034FA">
            <w:pPr>
              <w:spacing w:before="120" w:after="120"/>
              <w:rPr>
                <w:rFonts w:cs="Arial"/>
              </w:rPr>
            </w:pPr>
            <w:r w:rsidRPr="002964CF">
              <w:rPr>
                <w:rFonts w:cs="Arial"/>
              </w:rPr>
              <w:br w:type="page"/>
              <w:t>Подготовил:</w:t>
            </w:r>
          </w:p>
        </w:tc>
        <w:tc>
          <w:tcPr>
            <w:tcW w:w="20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0850" w:rsidRPr="002964CF" w:rsidRDefault="00430850" w:rsidP="008034FA">
            <w:pPr>
              <w:spacing w:before="120" w:after="120"/>
              <w:rPr>
                <w:rFonts w:cs="Arial"/>
              </w:rPr>
            </w:pPr>
            <w:r w:rsidRPr="002964CF">
              <w:rPr>
                <w:rFonts w:cs="Arial"/>
              </w:rPr>
              <w:t>Дата: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0850" w:rsidRPr="002964CF" w:rsidRDefault="00430850" w:rsidP="008034FA">
            <w:pPr>
              <w:spacing w:before="120" w:after="120"/>
              <w:rPr>
                <w:rFonts w:cs="Arial"/>
              </w:rPr>
            </w:pPr>
            <w:r w:rsidRPr="002964CF">
              <w:rPr>
                <w:rFonts w:cs="Arial"/>
              </w:rPr>
              <w:t xml:space="preserve">Проверил: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0850" w:rsidRPr="002964CF" w:rsidRDefault="00430850" w:rsidP="008034FA">
            <w:pPr>
              <w:spacing w:before="120" w:after="120"/>
              <w:rPr>
                <w:rFonts w:cs="Arial"/>
              </w:rPr>
            </w:pPr>
            <w:r w:rsidRPr="002964CF">
              <w:rPr>
                <w:rFonts w:cs="Arial"/>
              </w:rPr>
              <w:t>Дата:</w:t>
            </w:r>
          </w:p>
        </w:tc>
      </w:tr>
    </w:tbl>
    <w:p w:rsidR="00430850" w:rsidRPr="002964CF" w:rsidRDefault="00430850" w:rsidP="00430850">
      <w:pPr>
        <w:rPr>
          <w:rFonts w:cs="Arial"/>
        </w:rPr>
      </w:pPr>
    </w:p>
    <w:p w:rsidR="00430850" w:rsidRPr="002964CF" w:rsidRDefault="00430850" w:rsidP="00430850">
      <w:pPr>
        <w:rPr>
          <w:rFonts w:cs="Arial"/>
        </w:rPr>
      </w:pPr>
    </w:p>
    <w:p w:rsidR="00430850" w:rsidRDefault="00430850" w:rsidP="00430850">
      <w:pPr>
        <w:rPr>
          <w:rFonts w:cs="Arial"/>
        </w:rPr>
      </w:pPr>
    </w:p>
    <w:p w:rsidR="00430850" w:rsidRPr="00EA0C94" w:rsidRDefault="00430850" w:rsidP="00430850">
      <w:pPr>
        <w:spacing w:line="360" w:lineRule="auto"/>
        <w:rPr>
          <w:rStyle w:val="spelle"/>
          <w:rFonts w:cs="Arial"/>
          <w:color w:val="0000FF"/>
          <w:u w:val="single"/>
        </w:rPr>
      </w:pPr>
      <w:r w:rsidRPr="00EA0C94">
        <w:rPr>
          <w:rFonts w:cs="Arial"/>
        </w:rPr>
        <w:t xml:space="preserve">Данную анкету и вашу отчетность лучше выслать в электронном виде по адресу: </w:t>
      </w:r>
      <w:r>
        <w:rPr>
          <w:rStyle w:val="spelle"/>
          <w:rFonts w:cs="Arial"/>
          <w:color w:val="0000FF"/>
          <w:u w:val="single"/>
          <w:lang w:val="en-US"/>
        </w:rPr>
        <w:t>fbk</w:t>
      </w:r>
      <w:r w:rsidRPr="00C301FD">
        <w:rPr>
          <w:rStyle w:val="spelle"/>
          <w:rFonts w:cs="Arial"/>
          <w:color w:val="0000FF"/>
          <w:u w:val="single"/>
        </w:rPr>
        <w:t>@</w:t>
      </w:r>
      <w:r>
        <w:rPr>
          <w:rStyle w:val="spelle"/>
          <w:rFonts w:cs="Arial"/>
          <w:color w:val="0000FF"/>
          <w:u w:val="single"/>
          <w:lang w:val="en-US"/>
        </w:rPr>
        <w:t>fbk</w:t>
      </w:r>
      <w:r w:rsidRPr="00C301FD">
        <w:rPr>
          <w:rStyle w:val="spelle"/>
          <w:rFonts w:cs="Arial"/>
          <w:color w:val="0000FF"/>
          <w:u w:val="single"/>
        </w:rPr>
        <w:t>.</w:t>
      </w:r>
      <w:r>
        <w:rPr>
          <w:rStyle w:val="spelle"/>
          <w:rFonts w:cs="Arial"/>
          <w:color w:val="0000FF"/>
          <w:u w:val="single"/>
          <w:lang w:val="en-US"/>
        </w:rPr>
        <w:t>by</w:t>
      </w:r>
      <w:r w:rsidRPr="00EA0C94">
        <w:rPr>
          <w:rStyle w:val="spelle"/>
          <w:rFonts w:cs="Arial"/>
          <w:color w:val="0000FF"/>
          <w:u w:val="single"/>
        </w:rPr>
        <w:t xml:space="preserve">  </w:t>
      </w:r>
    </w:p>
    <w:p w:rsidR="00430850" w:rsidRPr="00EA0C94" w:rsidRDefault="00430850" w:rsidP="00430850">
      <w:pPr>
        <w:spacing w:line="360" w:lineRule="auto"/>
        <w:rPr>
          <w:rFonts w:cs="Arial"/>
        </w:rPr>
      </w:pPr>
      <w:r w:rsidRPr="00EA0C94">
        <w:rPr>
          <w:rFonts w:cs="Arial"/>
        </w:rPr>
        <w:t>Надеемся на понимание.</w:t>
      </w:r>
    </w:p>
    <w:p w:rsidR="00430850" w:rsidRPr="00EA0C94" w:rsidRDefault="00430850" w:rsidP="00430850">
      <w:pPr>
        <w:spacing w:line="360" w:lineRule="auto"/>
        <w:rPr>
          <w:rFonts w:cs="Arial"/>
        </w:rPr>
      </w:pPr>
      <w:r w:rsidRPr="00EA0C94">
        <w:rPr>
          <w:rFonts w:cs="Arial"/>
        </w:rPr>
        <w:t>Конфиденциальность запрашиваемых сведений гарантируем.</w:t>
      </w:r>
    </w:p>
    <w:p w:rsidR="00430850" w:rsidRPr="00EA0C94" w:rsidRDefault="00430850" w:rsidP="00430850">
      <w:pPr>
        <w:spacing w:line="360" w:lineRule="auto"/>
        <w:rPr>
          <w:rFonts w:cs="Arial"/>
        </w:rPr>
      </w:pPr>
    </w:p>
    <w:p w:rsidR="00430850" w:rsidRPr="00EA0C94" w:rsidRDefault="00430850" w:rsidP="00430850">
      <w:pPr>
        <w:spacing w:line="360" w:lineRule="auto"/>
        <w:rPr>
          <w:rFonts w:cs="Arial"/>
        </w:rPr>
      </w:pPr>
    </w:p>
    <w:p w:rsidR="00430850" w:rsidRPr="00EA0C94" w:rsidRDefault="00430850" w:rsidP="00430850">
      <w:pPr>
        <w:spacing w:line="360" w:lineRule="auto"/>
        <w:rPr>
          <w:rFonts w:cs="Arial"/>
        </w:rPr>
      </w:pPr>
      <w:r w:rsidRPr="00EA0C94">
        <w:rPr>
          <w:rFonts w:cs="Arial"/>
        </w:rPr>
        <w:t xml:space="preserve">С наилучшими пожеланиями, </w:t>
      </w:r>
    </w:p>
    <w:p w:rsidR="00430850" w:rsidRPr="00EA0C94" w:rsidRDefault="00430850" w:rsidP="00430850">
      <w:pPr>
        <w:spacing w:line="360" w:lineRule="auto"/>
        <w:rPr>
          <w:rFonts w:cs="Arial"/>
        </w:rPr>
      </w:pPr>
    </w:p>
    <w:p w:rsidR="00430850" w:rsidRPr="00EA0C94" w:rsidRDefault="00430850" w:rsidP="00430850">
      <w:pPr>
        <w:spacing w:line="360" w:lineRule="auto"/>
        <w:rPr>
          <w:rFonts w:cs="Arial"/>
        </w:rPr>
      </w:pPr>
      <w:r>
        <w:rPr>
          <w:rFonts w:cs="Arial"/>
        </w:rPr>
        <w:t>Директор</w:t>
      </w:r>
      <w:r w:rsidRPr="00EA0C94">
        <w:rPr>
          <w:rFonts w:cs="Arial"/>
        </w:rPr>
        <w:t xml:space="preserve"> ООО «ФБК-Бел»</w:t>
      </w:r>
      <w:r>
        <w:rPr>
          <w:rFonts w:cs="Arial"/>
        </w:rPr>
        <w:t xml:space="preserve"> Ренейский Алексея Геннадьевич</w:t>
      </w:r>
    </w:p>
    <w:p w:rsidR="00430850" w:rsidRPr="00EA0C94" w:rsidRDefault="00430850" w:rsidP="00430850">
      <w:pPr>
        <w:spacing w:line="360" w:lineRule="auto"/>
        <w:rPr>
          <w:rFonts w:cs="Arial"/>
        </w:rPr>
      </w:pPr>
      <w:r w:rsidRPr="00EA0C94">
        <w:rPr>
          <w:rFonts w:cs="Arial"/>
        </w:rPr>
        <w:t>тел./факс 355 42 23, 342 41 53</w:t>
      </w:r>
      <w:bookmarkStart w:id="0" w:name="_GoBack"/>
      <w:bookmarkEnd w:id="0"/>
    </w:p>
    <w:p w:rsidR="00430850" w:rsidRDefault="00430850" w:rsidP="00430850">
      <w:pPr>
        <w:rPr>
          <w:rFonts w:cs="Arial"/>
        </w:rPr>
      </w:pPr>
    </w:p>
    <w:p w:rsidR="00E8315E" w:rsidRDefault="00E8315E" w:rsidP="00E8315E">
      <w:pPr>
        <w:tabs>
          <w:tab w:val="left" w:pos="8789"/>
        </w:tabs>
        <w:jc w:val="center"/>
        <w:rPr>
          <w:rFonts w:cs="Arial"/>
        </w:rPr>
      </w:pPr>
    </w:p>
    <w:p w:rsidR="004566E3" w:rsidRPr="00880945" w:rsidRDefault="004566E3" w:rsidP="00AA763D"/>
    <w:sectPr w:rsidR="004566E3" w:rsidRPr="00880945" w:rsidSect="007C00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851" w:bottom="1134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15" w:rsidRDefault="00276B15">
      <w:r>
        <w:separator/>
      </w:r>
    </w:p>
  </w:endnote>
  <w:endnote w:type="continuationSeparator" w:id="0">
    <w:p w:rsidR="00276B15" w:rsidRDefault="0027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5E" w:rsidRDefault="00E8315E" w:rsidP="00E8315E">
    <w:pPr>
      <w:pStyle w:val="a4"/>
      <w:jc w:val="right"/>
      <w:rPr>
        <w:sz w:val="16"/>
        <w:szCs w:val="16"/>
      </w:rPr>
    </w:pPr>
  </w:p>
  <w:tbl>
    <w:tblPr>
      <w:tblW w:w="0" w:type="auto"/>
      <w:tblInd w:w="15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6797"/>
      <w:gridCol w:w="1440"/>
    </w:tblGrid>
    <w:tr w:rsidR="00E8315E" w:rsidRPr="00E8315E" w:rsidTr="00C41597">
      <w:trPr>
        <w:trHeight w:val="60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i/>
              <w:sz w:val="16"/>
              <w:szCs w:val="16"/>
            </w:rPr>
          </w:pPr>
        </w:p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sz w:val="16"/>
              <w:szCs w:val="16"/>
            </w:rPr>
          </w:pP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i/>
              <w:sz w:val="16"/>
              <w:szCs w:val="16"/>
            </w:rPr>
          </w:pPr>
          <w:r w:rsidRPr="00E8315E">
            <w:rPr>
              <w:rFonts w:cs="Arial"/>
              <w:i/>
              <w:sz w:val="16"/>
              <w:szCs w:val="16"/>
            </w:rPr>
            <w:t xml:space="preserve">Бланк </w:t>
          </w:r>
          <w:r w:rsidRPr="00E8315E">
            <w:rPr>
              <w:rFonts w:cs="Arial"/>
              <w:i/>
              <w:sz w:val="16"/>
              <w:szCs w:val="16"/>
              <w:lang w:val="en-US"/>
            </w:rPr>
            <w:t>D</w:t>
          </w:r>
          <w:r w:rsidRPr="00E8315E">
            <w:rPr>
              <w:rFonts w:cs="Arial"/>
              <w:i/>
              <w:sz w:val="16"/>
              <w:szCs w:val="16"/>
            </w:rPr>
            <w:t>-3.4 «Информационный лист»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E8315E" w:rsidRPr="00E8315E" w:rsidRDefault="00E8315E" w:rsidP="00430850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i/>
              <w:iCs/>
              <w:sz w:val="16"/>
              <w:szCs w:val="16"/>
            </w:rPr>
          </w:pPr>
          <w:r w:rsidRPr="00E8315E">
            <w:rPr>
              <w:rFonts w:cs="Arial"/>
              <w:i/>
              <w:iCs/>
              <w:sz w:val="16"/>
              <w:szCs w:val="16"/>
            </w:rPr>
            <w:t xml:space="preserve">стр. </w:t>
          </w:r>
          <w:r w:rsidRPr="00E8315E">
            <w:rPr>
              <w:rFonts w:cs="Arial"/>
              <w:b/>
              <w:iCs/>
              <w:sz w:val="16"/>
              <w:szCs w:val="16"/>
            </w:rPr>
            <w:fldChar w:fldCharType="begin"/>
          </w:r>
          <w:r w:rsidRPr="00E8315E">
            <w:rPr>
              <w:rFonts w:cs="Arial"/>
              <w:b/>
              <w:iCs/>
              <w:sz w:val="16"/>
              <w:szCs w:val="16"/>
            </w:rPr>
            <w:instrText xml:space="preserve"> PAGE </w:instrText>
          </w:r>
          <w:r w:rsidRPr="00E8315E">
            <w:rPr>
              <w:rFonts w:cs="Arial"/>
              <w:b/>
              <w:iCs/>
              <w:sz w:val="16"/>
              <w:szCs w:val="16"/>
            </w:rPr>
            <w:fldChar w:fldCharType="separate"/>
          </w:r>
          <w:r w:rsidR="00430850">
            <w:rPr>
              <w:rFonts w:cs="Arial"/>
              <w:b/>
              <w:iCs/>
              <w:noProof/>
              <w:sz w:val="16"/>
              <w:szCs w:val="16"/>
            </w:rPr>
            <w:t>7</w:t>
          </w:r>
          <w:r w:rsidRPr="00E8315E">
            <w:rPr>
              <w:rFonts w:cs="Arial"/>
              <w:b/>
              <w:iCs/>
              <w:sz w:val="16"/>
              <w:szCs w:val="16"/>
            </w:rPr>
            <w:fldChar w:fldCharType="end"/>
          </w:r>
          <w:r w:rsidRPr="00E8315E">
            <w:rPr>
              <w:rFonts w:cs="Arial"/>
              <w:i/>
              <w:iCs/>
              <w:sz w:val="16"/>
              <w:szCs w:val="16"/>
            </w:rPr>
            <w:t xml:space="preserve"> из </w:t>
          </w:r>
          <w:r w:rsidR="00430850">
            <w:rPr>
              <w:rFonts w:cs="Arial"/>
              <w:i/>
              <w:iCs/>
              <w:sz w:val="16"/>
              <w:szCs w:val="16"/>
            </w:rPr>
            <w:t>8</w:t>
          </w:r>
        </w:p>
      </w:tc>
    </w:tr>
  </w:tbl>
  <w:p w:rsidR="00276B15" w:rsidRDefault="00276B15" w:rsidP="00E8315E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00"/>
      <w:gridCol w:w="6797"/>
      <w:gridCol w:w="1440"/>
    </w:tblGrid>
    <w:tr w:rsidR="00E8315E" w:rsidRPr="00E8315E" w:rsidTr="00C41597">
      <w:trPr>
        <w:trHeight w:val="60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i/>
              <w:sz w:val="16"/>
              <w:szCs w:val="16"/>
            </w:rPr>
          </w:pPr>
        </w:p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sz w:val="16"/>
              <w:szCs w:val="16"/>
            </w:rPr>
          </w:pP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cs="Arial"/>
              <w:i/>
              <w:sz w:val="16"/>
              <w:szCs w:val="16"/>
            </w:rPr>
          </w:pPr>
          <w:r w:rsidRPr="00E8315E">
            <w:rPr>
              <w:rFonts w:cs="Arial"/>
              <w:i/>
              <w:sz w:val="16"/>
              <w:szCs w:val="16"/>
            </w:rPr>
            <w:t xml:space="preserve">Бланк </w:t>
          </w:r>
          <w:r w:rsidRPr="00E8315E">
            <w:rPr>
              <w:rFonts w:cs="Arial"/>
              <w:i/>
              <w:sz w:val="16"/>
              <w:szCs w:val="16"/>
              <w:lang w:val="en-US"/>
            </w:rPr>
            <w:t>D</w:t>
          </w:r>
          <w:r w:rsidRPr="00E8315E">
            <w:rPr>
              <w:rFonts w:cs="Arial"/>
              <w:i/>
              <w:sz w:val="16"/>
              <w:szCs w:val="16"/>
            </w:rPr>
            <w:t>-3.4 «Информационный лист»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E8315E" w:rsidRPr="00E8315E" w:rsidRDefault="00E8315E" w:rsidP="00E8315E">
          <w:pPr>
            <w:tabs>
              <w:tab w:val="center" w:pos="4677"/>
              <w:tab w:val="right" w:pos="93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cs="Arial"/>
              <w:i/>
              <w:iCs/>
              <w:sz w:val="16"/>
              <w:szCs w:val="16"/>
            </w:rPr>
          </w:pPr>
          <w:r w:rsidRPr="00E8315E">
            <w:rPr>
              <w:rFonts w:cs="Arial"/>
              <w:i/>
              <w:iCs/>
              <w:sz w:val="16"/>
              <w:szCs w:val="16"/>
            </w:rPr>
            <w:t xml:space="preserve">стр. </w:t>
          </w:r>
          <w:r w:rsidRPr="00E8315E">
            <w:rPr>
              <w:rFonts w:cs="Arial"/>
              <w:b/>
              <w:iCs/>
              <w:sz w:val="16"/>
              <w:szCs w:val="16"/>
            </w:rPr>
            <w:fldChar w:fldCharType="begin"/>
          </w:r>
          <w:r w:rsidRPr="00E8315E">
            <w:rPr>
              <w:rFonts w:cs="Arial"/>
              <w:b/>
              <w:iCs/>
              <w:sz w:val="16"/>
              <w:szCs w:val="16"/>
            </w:rPr>
            <w:instrText xml:space="preserve"> PAGE </w:instrText>
          </w:r>
          <w:r w:rsidRPr="00E8315E">
            <w:rPr>
              <w:rFonts w:cs="Arial"/>
              <w:b/>
              <w:iCs/>
              <w:sz w:val="16"/>
              <w:szCs w:val="16"/>
            </w:rPr>
            <w:fldChar w:fldCharType="separate"/>
          </w:r>
          <w:r w:rsidR="00430850">
            <w:rPr>
              <w:rFonts w:cs="Arial"/>
              <w:b/>
              <w:iCs/>
              <w:noProof/>
              <w:sz w:val="16"/>
              <w:szCs w:val="16"/>
            </w:rPr>
            <w:t>1</w:t>
          </w:r>
          <w:r w:rsidRPr="00E8315E">
            <w:rPr>
              <w:rFonts w:cs="Arial"/>
              <w:b/>
              <w:iCs/>
              <w:sz w:val="16"/>
              <w:szCs w:val="16"/>
            </w:rPr>
            <w:fldChar w:fldCharType="end"/>
          </w:r>
          <w:r w:rsidRPr="00E8315E">
            <w:rPr>
              <w:rFonts w:cs="Arial"/>
              <w:i/>
              <w:iCs/>
              <w:sz w:val="16"/>
              <w:szCs w:val="16"/>
            </w:rPr>
            <w:t xml:space="preserve"> из 8</w:t>
          </w:r>
        </w:p>
      </w:tc>
    </w:tr>
  </w:tbl>
  <w:p w:rsidR="0088309C" w:rsidRPr="00E8315E" w:rsidRDefault="0088309C" w:rsidP="00E8315E">
    <w:pPr>
      <w:pStyle w:val="a4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15" w:rsidRDefault="00276B15">
      <w:r>
        <w:separator/>
      </w:r>
    </w:p>
  </w:footnote>
  <w:footnote w:type="continuationSeparator" w:id="0">
    <w:p w:rsidR="00276B15" w:rsidRDefault="0027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E3" w:rsidRDefault="004566E3" w:rsidP="004566E3">
    <w:r>
      <w:rPr>
        <w:noProof/>
      </w:rPr>
      <w:drawing>
        <wp:inline distT="0" distB="0" distL="0" distR="0" wp14:anchorId="41589153" wp14:editId="7DCBF544">
          <wp:extent cx="1037322" cy="631825"/>
          <wp:effectExtent l="0" t="0" r="0" b="0"/>
          <wp:docPr id="2" name="Рисунок 2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9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66E3" w:rsidRDefault="004566E3" w:rsidP="0045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2124A4" w:rsidRPr="002809B9" w:rsidTr="00F14039">
      <w:trPr>
        <w:trHeight w:hRule="exact" w:val="993"/>
      </w:trPr>
      <w:tc>
        <w:tcPr>
          <w:tcW w:w="9923" w:type="dxa"/>
        </w:tcPr>
        <w:p w:rsidR="002124A4" w:rsidRDefault="002124A4" w:rsidP="00F14039">
          <w:pPr>
            <w:tabs>
              <w:tab w:val="right" w:pos="938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148D22EC" wp14:editId="05817CE6">
                    <wp:simplePos x="0" y="0"/>
                    <wp:positionH relativeFrom="column">
                      <wp:posOffset>2303145</wp:posOffset>
                    </wp:positionH>
                    <wp:positionV relativeFrom="paragraph">
                      <wp:posOffset>59690</wp:posOffset>
                    </wp:positionV>
                    <wp:extent cx="2334260" cy="893445"/>
                    <wp:effectExtent l="0" t="0" r="0" b="1905"/>
                    <wp:wrapNone/>
                    <wp:docPr id="15" name="Надпись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4260" cy="893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124A4" w:rsidRPr="009646EA" w:rsidRDefault="002124A4" w:rsidP="002124A4">
                                <w:pPr>
                                  <w:spacing w:line="360" w:lineRule="auto"/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</w:pPr>
                                <w:r w:rsidRPr="009646EA"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  <w:t xml:space="preserve">ООО «ФБК-Бел»                 </w:t>
                                </w:r>
                              </w:p>
                              <w:p w:rsidR="002124A4" w:rsidRPr="005D32A2" w:rsidRDefault="002124A4" w:rsidP="002124A4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тракт Логойский, 22А, пом. 201-1</w:t>
                                </w:r>
                                <w:r w:rsidR="008627B7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:rsidR="002124A4" w:rsidRPr="005D32A2" w:rsidRDefault="002124A4" w:rsidP="002124A4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>220090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 xml:space="preserve"> | </w:t>
                                </w: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Минск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pacing w:val="4"/>
                                    <w:sz w:val="14"/>
                                    <w:szCs w:val="14"/>
                                  </w:rPr>
                                  <w:t xml:space="preserve">|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>Беларусь</w:t>
                                </w:r>
                              </w:p>
                              <w:p w:rsidR="002124A4" w:rsidRPr="005D32A2" w:rsidRDefault="002124A4" w:rsidP="002124A4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</w:rPr>
                                  <w:t>УНП</w:t>
                                </w: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690398039 </w:t>
                                </w:r>
                              </w:p>
                              <w:p w:rsidR="002124A4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2124A4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2124A4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2124A4" w:rsidRPr="00E806DA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:rsidR="002124A4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2124A4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482E38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:rsidR="002124A4" w:rsidRDefault="002124A4" w:rsidP="002124A4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8D22E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5" o:spid="_x0000_s1026" type="#_x0000_t202" style="position:absolute;margin-left:181.35pt;margin-top:4.7pt;width:183.8pt;height:7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" filled="f" stroked="f" strokeweight=".5pt">
                    <v:textbox>
                      <w:txbxContent>
                        <w:p w:rsidR="002124A4" w:rsidRPr="009646EA" w:rsidRDefault="002124A4" w:rsidP="002124A4">
                          <w:pPr>
                            <w:spacing w:line="360" w:lineRule="auto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9646EA"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  <w:t xml:space="preserve">ООО «ФБК-Бел»                 </w:t>
                          </w:r>
                        </w:p>
                        <w:p w:rsidR="002124A4" w:rsidRPr="005D32A2" w:rsidRDefault="002124A4" w:rsidP="002124A4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тракт Логойский, 22А, пом. 201-1</w:t>
                          </w:r>
                          <w:r w:rsidR="008627B7"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:rsidR="002124A4" w:rsidRPr="005D32A2" w:rsidRDefault="002124A4" w:rsidP="002124A4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>220090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 xml:space="preserve">Минск </w:t>
                          </w:r>
                          <w:r w:rsidRPr="005D32A2">
                            <w:rPr>
                              <w:rFonts w:cs="Arial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>Беларусь</w:t>
                          </w:r>
                        </w:p>
                        <w:p w:rsidR="002124A4" w:rsidRPr="005D32A2" w:rsidRDefault="002124A4" w:rsidP="002124A4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</w:rPr>
                            <w:t>УНП</w:t>
                          </w: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  <w:lang w:val="en-US"/>
                            </w:rPr>
                            <w:t xml:space="preserve"> 690398039 </w:t>
                          </w:r>
                        </w:p>
                        <w:p w:rsidR="002124A4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="002124A4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="002124A4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="002124A4" w:rsidRPr="00E806DA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2124A4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="002124A4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482E38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2124A4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3A129C4" wp14:editId="68CC3677">
                <wp:extent cx="1037322" cy="631825"/>
                <wp:effectExtent l="0" t="0" r="0" b="0"/>
                <wp:docPr id="4" name="Рисунок 4" descr="Logo_FBK-Bel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BK-Bel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790" cy="63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:rsidR="002124A4" w:rsidRDefault="002124A4" w:rsidP="00F14039"/>
        <w:p w:rsidR="002124A4" w:rsidRDefault="002124A4" w:rsidP="00F14039"/>
      </w:tc>
    </w:tr>
  </w:tbl>
  <w:p w:rsidR="004E2C81" w:rsidRPr="002124A4" w:rsidRDefault="002124A4" w:rsidP="002124A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7D527381" wp14:editId="5F261ADD">
              <wp:simplePos x="0" y="0"/>
              <wp:positionH relativeFrom="margin">
                <wp:posOffset>4402455</wp:posOffset>
              </wp:positionH>
              <wp:positionV relativeFrom="paragraph">
                <wp:posOffset>-552499</wp:posOffset>
              </wp:positionV>
              <wp:extent cx="1967230" cy="633046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230" cy="6330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124A4" w:rsidRPr="005D32A2" w:rsidRDefault="002124A4" w:rsidP="002124A4">
                          <w:pPr>
                            <w:jc w:val="both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Тел./факс   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+375 (17) 355-42-23</w:t>
                          </w:r>
                        </w:p>
                        <w:p w:rsidR="002124A4" w:rsidRPr="005D32A2" w:rsidRDefault="002124A4" w:rsidP="002124A4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         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+375 (29) 662-52-23</w:t>
                          </w:r>
                        </w:p>
                        <w:p w:rsidR="002124A4" w:rsidRPr="005D32A2" w:rsidRDefault="002124A4" w:rsidP="002124A4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              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+375 (33) 352-52-23</w:t>
                          </w:r>
                        </w:p>
                        <w:p w:rsidR="002124A4" w:rsidRPr="005D32A2" w:rsidRDefault="002124A4" w:rsidP="002124A4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Интернет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sz w:val="14"/>
                              <w:szCs w:val="14"/>
                              <w:lang w:val="de-DE"/>
                            </w:rPr>
                            <w:t>fbk@fbk.by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|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fbk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</w:hyperlink>
                        </w:p>
                        <w:p w:rsidR="002124A4" w:rsidRPr="00E806DA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="002124A4" w:rsidRPr="00E806DA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:rsidR="002124A4" w:rsidRPr="00E806DA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:rsidR="002124A4" w:rsidRPr="00E806DA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E806DA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2124A4" w:rsidRPr="00E806DA" w:rsidRDefault="002124A4" w:rsidP="002124A4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27381" id="Надпись 1" o:spid="_x0000_s1027" type="#_x0000_t202" style="position:absolute;margin-left:346.65pt;margin-top:-43.5pt;width:154.9pt;height:49.8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" filled="f" stroked="f" strokeweight=".5pt">
              <v:textbox>
                <w:txbxContent>
                  <w:p w:rsidR="002124A4" w:rsidRPr="005D32A2" w:rsidRDefault="002124A4" w:rsidP="002124A4">
                    <w:pPr>
                      <w:jc w:val="both"/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  <w:r w:rsidRPr="005D32A2">
                      <w:rPr>
                        <w:rFonts w:cs="Arial"/>
                        <w:sz w:val="14"/>
                        <w:szCs w:val="14"/>
                      </w:rPr>
                      <w:t xml:space="preserve">Тел./факс    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                 </w:t>
                    </w:r>
                    <w:r w:rsidRPr="005D32A2">
                      <w:rPr>
                        <w:rFonts w:cs="Arial"/>
                        <w:sz w:val="14"/>
                        <w:szCs w:val="14"/>
                      </w:rPr>
                      <w:t>+375 (17) 355-42-23</w:t>
                    </w:r>
                  </w:p>
                  <w:p w:rsidR="002124A4" w:rsidRPr="005D32A2" w:rsidRDefault="002124A4" w:rsidP="002124A4">
                    <w:pPr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Моб.     </w:t>
                    </w:r>
                    <w:r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                              </w:t>
                    </w: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+375 (29) 662-52-23</w:t>
                    </w:r>
                  </w:p>
                  <w:p w:rsidR="002124A4" w:rsidRPr="005D32A2" w:rsidRDefault="002124A4" w:rsidP="002124A4">
                    <w:pPr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Моб.                        </w:t>
                    </w:r>
                    <w:r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          </w:t>
                    </w: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 +375 (33) 352-52-23</w:t>
                    </w:r>
                  </w:p>
                  <w:p w:rsidR="002124A4" w:rsidRPr="005D32A2" w:rsidRDefault="002124A4" w:rsidP="002124A4">
                    <w:pPr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Интернет     </w:t>
                    </w:r>
                    <w:r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         </w:t>
                    </w: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 </w:t>
                    </w:r>
                    <w:r w:rsidRPr="005D32A2">
                      <w:rPr>
                        <w:sz w:val="14"/>
                        <w:szCs w:val="14"/>
                        <w:lang w:val="de-DE"/>
                      </w:rPr>
                      <w:t>fbk@fbk.by</w:t>
                    </w:r>
                    <w:r w:rsidRPr="005D32A2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 </w:t>
                    </w:r>
                    <w:r w:rsidRPr="005D32A2">
                      <w:rPr>
                        <w:rFonts w:cs="Arial"/>
                        <w:color w:val="808080"/>
                        <w:sz w:val="14"/>
                        <w:szCs w:val="14"/>
                      </w:rPr>
                      <w:t>|</w:t>
                    </w:r>
                    <w:r w:rsidRPr="005D32A2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hyperlink r:id="rId3" w:history="1">
                      <w:r w:rsidRPr="005D32A2">
                        <w:rPr>
                          <w:rFonts w:cs="Arial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5D32A2">
                        <w:rPr>
                          <w:rFonts w:cs="Arial"/>
                          <w:sz w:val="14"/>
                          <w:szCs w:val="14"/>
                        </w:rPr>
                        <w:t>.</w:t>
                      </w:r>
                      <w:r w:rsidRPr="005D32A2">
                        <w:rPr>
                          <w:rFonts w:cs="Arial"/>
                          <w:sz w:val="14"/>
                          <w:szCs w:val="14"/>
                          <w:lang w:val="en-US"/>
                        </w:rPr>
                        <w:t>fbk</w:t>
                      </w:r>
                      <w:r w:rsidRPr="005D32A2">
                        <w:rPr>
                          <w:rFonts w:cs="Arial"/>
                          <w:sz w:val="14"/>
                          <w:szCs w:val="14"/>
                        </w:rPr>
                        <w:t>.</w:t>
                      </w:r>
                      <w:r w:rsidRPr="005D32A2">
                        <w:rPr>
                          <w:rFonts w:cs="Arial"/>
                          <w:sz w:val="14"/>
                          <w:szCs w:val="14"/>
                          <w:lang w:val="en-US"/>
                        </w:rPr>
                        <w:t>by</w:t>
                      </w:r>
                    </w:hyperlink>
                  </w:p>
                  <w:p w:rsidR="002124A4" w:rsidRPr="00E806DA" w:rsidRDefault="002124A4" w:rsidP="002124A4">
                    <w:pPr>
                      <w:spacing w:line="240" w:lineRule="exact"/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</w:p>
                  <w:p w:rsidR="002124A4" w:rsidRPr="00E806DA" w:rsidRDefault="002124A4" w:rsidP="002124A4">
                    <w:pPr>
                      <w:spacing w:line="240" w:lineRule="exact"/>
                      <w:rPr>
                        <w:rFonts w:cs="Arial"/>
                        <w:sz w:val="14"/>
                        <w:szCs w:val="14"/>
                      </w:rPr>
                    </w:pPr>
                  </w:p>
                  <w:p w:rsidR="002124A4" w:rsidRPr="00E806DA" w:rsidRDefault="002124A4" w:rsidP="002124A4">
                    <w:pPr>
                      <w:spacing w:line="240" w:lineRule="exact"/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</w:p>
                  <w:p w:rsidR="002124A4" w:rsidRPr="00E806DA" w:rsidRDefault="002124A4" w:rsidP="002124A4">
                    <w:pPr>
                      <w:spacing w:line="240" w:lineRule="exact"/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  <w:r w:rsidRPr="00E806DA">
                      <w:rPr>
                        <w:rFonts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</w:p>
                  <w:p w:rsidR="002124A4" w:rsidRPr="00E806DA" w:rsidRDefault="002124A4" w:rsidP="002124A4">
                    <w:pPr>
                      <w:spacing w:line="240" w:lineRule="exact"/>
                      <w:rPr>
                        <w:rFonts w:cs="Arial"/>
                        <w:spacing w:val="-4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8309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949D2"/>
    <w:multiLevelType w:val="hybridMultilevel"/>
    <w:tmpl w:val="671A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B1C8A"/>
    <w:multiLevelType w:val="hybridMultilevel"/>
    <w:tmpl w:val="C232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8C"/>
    <w:rsid w:val="00006932"/>
    <w:rsid w:val="00017614"/>
    <w:rsid w:val="00017F64"/>
    <w:rsid w:val="00023CBE"/>
    <w:rsid w:val="00026023"/>
    <w:rsid w:val="00031308"/>
    <w:rsid w:val="00044676"/>
    <w:rsid w:val="00046D65"/>
    <w:rsid w:val="00046EB3"/>
    <w:rsid w:val="00052A92"/>
    <w:rsid w:val="000611A1"/>
    <w:rsid w:val="00063855"/>
    <w:rsid w:val="0006510F"/>
    <w:rsid w:val="00066AB6"/>
    <w:rsid w:val="00071691"/>
    <w:rsid w:val="000725C9"/>
    <w:rsid w:val="00075CDD"/>
    <w:rsid w:val="00082BA6"/>
    <w:rsid w:val="00082CA4"/>
    <w:rsid w:val="00086EDA"/>
    <w:rsid w:val="000872A0"/>
    <w:rsid w:val="0009677A"/>
    <w:rsid w:val="000A08E9"/>
    <w:rsid w:val="000B354C"/>
    <w:rsid w:val="000B63DB"/>
    <w:rsid w:val="000C1AF6"/>
    <w:rsid w:val="000C647C"/>
    <w:rsid w:val="000C6B5A"/>
    <w:rsid w:val="000D1474"/>
    <w:rsid w:val="000D690E"/>
    <w:rsid w:val="000E1E64"/>
    <w:rsid w:val="000E7644"/>
    <w:rsid w:val="000F520E"/>
    <w:rsid w:val="00103B99"/>
    <w:rsid w:val="00104A6F"/>
    <w:rsid w:val="00106385"/>
    <w:rsid w:val="001107FA"/>
    <w:rsid w:val="001155F2"/>
    <w:rsid w:val="00125752"/>
    <w:rsid w:val="001314E2"/>
    <w:rsid w:val="00164A0E"/>
    <w:rsid w:val="00182122"/>
    <w:rsid w:val="00183841"/>
    <w:rsid w:val="00190DD7"/>
    <w:rsid w:val="001A1E9C"/>
    <w:rsid w:val="001C453E"/>
    <w:rsid w:val="001C63ED"/>
    <w:rsid w:val="001D60AD"/>
    <w:rsid w:val="001F44E9"/>
    <w:rsid w:val="002124A4"/>
    <w:rsid w:val="00221FE1"/>
    <w:rsid w:val="00225018"/>
    <w:rsid w:val="002421F9"/>
    <w:rsid w:val="00242B41"/>
    <w:rsid w:val="00244DF0"/>
    <w:rsid w:val="00244FD4"/>
    <w:rsid w:val="002610AF"/>
    <w:rsid w:val="00266446"/>
    <w:rsid w:val="002704F8"/>
    <w:rsid w:val="00270F44"/>
    <w:rsid w:val="00276B15"/>
    <w:rsid w:val="002800DE"/>
    <w:rsid w:val="002809B9"/>
    <w:rsid w:val="00283379"/>
    <w:rsid w:val="00285DFD"/>
    <w:rsid w:val="00287C55"/>
    <w:rsid w:val="0029504B"/>
    <w:rsid w:val="002A1F28"/>
    <w:rsid w:val="002A38C5"/>
    <w:rsid w:val="002A5824"/>
    <w:rsid w:val="002A7DEA"/>
    <w:rsid w:val="002B07D3"/>
    <w:rsid w:val="002B24C0"/>
    <w:rsid w:val="002B5E94"/>
    <w:rsid w:val="002C18C1"/>
    <w:rsid w:val="002E333F"/>
    <w:rsid w:val="002E5640"/>
    <w:rsid w:val="002F2B0A"/>
    <w:rsid w:val="002F4AE1"/>
    <w:rsid w:val="002F4B0A"/>
    <w:rsid w:val="00322070"/>
    <w:rsid w:val="0032798D"/>
    <w:rsid w:val="00332075"/>
    <w:rsid w:val="003324C2"/>
    <w:rsid w:val="003376A3"/>
    <w:rsid w:val="0034532A"/>
    <w:rsid w:val="00357D06"/>
    <w:rsid w:val="00361574"/>
    <w:rsid w:val="0036271C"/>
    <w:rsid w:val="003660CC"/>
    <w:rsid w:val="00373DA6"/>
    <w:rsid w:val="00376D4B"/>
    <w:rsid w:val="00384E83"/>
    <w:rsid w:val="003911C4"/>
    <w:rsid w:val="0039200C"/>
    <w:rsid w:val="0039599B"/>
    <w:rsid w:val="00395FDE"/>
    <w:rsid w:val="003977C1"/>
    <w:rsid w:val="003A0ADC"/>
    <w:rsid w:val="003A35A7"/>
    <w:rsid w:val="003B1255"/>
    <w:rsid w:val="003B5DA1"/>
    <w:rsid w:val="003B6662"/>
    <w:rsid w:val="003C5EF2"/>
    <w:rsid w:val="003C7816"/>
    <w:rsid w:val="003D51D3"/>
    <w:rsid w:val="003E2B65"/>
    <w:rsid w:val="003F4368"/>
    <w:rsid w:val="00406B78"/>
    <w:rsid w:val="00413FCA"/>
    <w:rsid w:val="004147BC"/>
    <w:rsid w:val="00417E5E"/>
    <w:rsid w:val="00425825"/>
    <w:rsid w:val="00430850"/>
    <w:rsid w:val="00430A47"/>
    <w:rsid w:val="0043176B"/>
    <w:rsid w:val="00432410"/>
    <w:rsid w:val="004404CD"/>
    <w:rsid w:val="00446229"/>
    <w:rsid w:val="0044690B"/>
    <w:rsid w:val="00450AB1"/>
    <w:rsid w:val="00451AA1"/>
    <w:rsid w:val="00451AC9"/>
    <w:rsid w:val="004528E5"/>
    <w:rsid w:val="00455E24"/>
    <w:rsid w:val="004566E3"/>
    <w:rsid w:val="00461FF7"/>
    <w:rsid w:val="00467E4E"/>
    <w:rsid w:val="00471FFF"/>
    <w:rsid w:val="00480291"/>
    <w:rsid w:val="00480772"/>
    <w:rsid w:val="00481174"/>
    <w:rsid w:val="004961A0"/>
    <w:rsid w:val="004A0428"/>
    <w:rsid w:val="004A113B"/>
    <w:rsid w:val="004A1A28"/>
    <w:rsid w:val="004A3EA8"/>
    <w:rsid w:val="004C16B7"/>
    <w:rsid w:val="004D728B"/>
    <w:rsid w:val="004D7E01"/>
    <w:rsid w:val="004E2C81"/>
    <w:rsid w:val="004E357F"/>
    <w:rsid w:val="004F05DB"/>
    <w:rsid w:val="004F22DF"/>
    <w:rsid w:val="005030B4"/>
    <w:rsid w:val="00504B74"/>
    <w:rsid w:val="0050584E"/>
    <w:rsid w:val="00505A6F"/>
    <w:rsid w:val="00505E11"/>
    <w:rsid w:val="00511CE0"/>
    <w:rsid w:val="00514677"/>
    <w:rsid w:val="00517273"/>
    <w:rsid w:val="00520264"/>
    <w:rsid w:val="005264BC"/>
    <w:rsid w:val="005460EC"/>
    <w:rsid w:val="0055061E"/>
    <w:rsid w:val="005545DD"/>
    <w:rsid w:val="00555305"/>
    <w:rsid w:val="00555498"/>
    <w:rsid w:val="00556A7C"/>
    <w:rsid w:val="005624F5"/>
    <w:rsid w:val="00564FD9"/>
    <w:rsid w:val="00567777"/>
    <w:rsid w:val="00575DCF"/>
    <w:rsid w:val="00591411"/>
    <w:rsid w:val="00593DD4"/>
    <w:rsid w:val="005A16EB"/>
    <w:rsid w:val="005B04BB"/>
    <w:rsid w:val="005B5CD6"/>
    <w:rsid w:val="005B6558"/>
    <w:rsid w:val="005C09C1"/>
    <w:rsid w:val="005C69F6"/>
    <w:rsid w:val="005C7148"/>
    <w:rsid w:val="005C7911"/>
    <w:rsid w:val="005C79E8"/>
    <w:rsid w:val="005D218E"/>
    <w:rsid w:val="005D2932"/>
    <w:rsid w:val="005D3C22"/>
    <w:rsid w:val="005D5B44"/>
    <w:rsid w:val="005E40CA"/>
    <w:rsid w:val="005F68F3"/>
    <w:rsid w:val="006014C3"/>
    <w:rsid w:val="006029DE"/>
    <w:rsid w:val="00603F5C"/>
    <w:rsid w:val="00612EAE"/>
    <w:rsid w:val="00614719"/>
    <w:rsid w:val="00623D87"/>
    <w:rsid w:val="00625228"/>
    <w:rsid w:val="00627557"/>
    <w:rsid w:val="0063045E"/>
    <w:rsid w:val="0063227D"/>
    <w:rsid w:val="00636996"/>
    <w:rsid w:val="00664CC6"/>
    <w:rsid w:val="006708E7"/>
    <w:rsid w:val="006768D0"/>
    <w:rsid w:val="0067753C"/>
    <w:rsid w:val="0068787D"/>
    <w:rsid w:val="00696115"/>
    <w:rsid w:val="006A7615"/>
    <w:rsid w:val="006C1B5D"/>
    <w:rsid w:val="006D76E6"/>
    <w:rsid w:val="006F1634"/>
    <w:rsid w:val="006F7132"/>
    <w:rsid w:val="00704517"/>
    <w:rsid w:val="00710770"/>
    <w:rsid w:val="007111D4"/>
    <w:rsid w:val="007121FE"/>
    <w:rsid w:val="00712A47"/>
    <w:rsid w:val="00714D33"/>
    <w:rsid w:val="007166C1"/>
    <w:rsid w:val="00727623"/>
    <w:rsid w:val="0073044B"/>
    <w:rsid w:val="00730599"/>
    <w:rsid w:val="00731C36"/>
    <w:rsid w:val="00732D6F"/>
    <w:rsid w:val="00750CE1"/>
    <w:rsid w:val="00774209"/>
    <w:rsid w:val="00775B09"/>
    <w:rsid w:val="00782817"/>
    <w:rsid w:val="0079019D"/>
    <w:rsid w:val="007A1FEA"/>
    <w:rsid w:val="007B18B0"/>
    <w:rsid w:val="007B2D85"/>
    <w:rsid w:val="007C0031"/>
    <w:rsid w:val="007C0B9F"/>
    <w:rsid w:val="007C0E27"/>
    <w:rsid w:val="007D66B2"/>
    <w:rsid w:val="007D7575"/>
    <w:rsid w:val="007E1277"/>
    <w:rsid w:val="007E27A3"/>
    <w:rsid w:val="007F1F21"/>
    <w:rsid w:val="007F2D18"/>
    <w:rsid w:val="00804C8A"/>
    <w:rsid w:val="0082031F"/>
    <w:rsid w:val="0082651F"/>
    <w:rsid w:val="00826C67"/>
    <w:rsid w:val="00833763"/>
    <w:rsid w:val="00833D56"/>
    <w:rsid w:val="00834940"/>
    <w:rsid w:val="008379C8"/>
    <w:rsid w:val="00843045"/>
    <w:rsid w:val="008523D7"/>
    <w:rsid w:val="0085279F"/>
    <w:rsid w:val="008601A7"/>
    <w:rsid w:val="008627B7"/>
    <w:rsid w:val="008641CC"/>
    <w:rsid w:val="00865AC4"/>
    <w:rsid w:val="00875BD3"/>
    <w:rsid w:val="00880945"/>
    <w:rsid w:val="00882146"/>
    <w:rsid w:val="0088309C"/>
    <w:rsid w:val="008857F3"/>
    <w:rsid w:val="00886209"/>
    <w:rsid w:val="00887462"/>
    <w:rsid w:val="00892513"/>
    <w:rsid w:val="00893FAA"/>
    <w:rsid w:val="008A4908"/>
    <w:rsid w:val="008A6EA1"/>
    <w:rsid w:val="008B04C0"/>
    <w:rsid w:val="008B3B30"/>
    <w:rsid w:val="008B7283"/>
    <w:rsid w:val="008D543A"/>
    <w:rsid w:val="008D6B3A"/>
    <w:rsid w:val="008E2A69"/>
    <w:rsid w:val="008F004E"/>
    <w:rsid w:val="008F48F0"/>
    <w:rsid w:val="008F616C"/>
    <w:rsid w:val="00901132"/>
    <w:rsid w:val="009033E9"/>
    <w:rsid w:val="00914E92"/>
    <w:rsid w:val="009240DF"/>
    <w:rsid w:val="00926168"/>
    <w:rsid w:val="00940DE9"/>
    <w:rsid w:val="00945DB2"/>
    <w:rsid w:val="00945F33"/>
    <w:rsid w:val="0095159B"/>
    <w:rsid w:val="00951D2C"/>
    <w:rsid w:val="009564B6"/>
    <w:rsid w:val="00956C85"/>
    <w:rsid w:val="0096157E"/>
    <w:rsid w:val="00975AB1"/>
    <w:rsid w:val="00981F9D"/>
    <w:rsid w:val="00991D55"/>
    <w:rsid w:val="009A3440"/>
    <w:rsid w:val="009B405B"/>
    <w:rsid w:val="009B67A4"/>
    <w:rsid w:val="009D7D0F"/>
    <w:rsid w:val="009D7DFB"/>
    <w:rsid w:val="009E35B1"/>
    <w:rsid w:val="009E3B51"/>
    <w:rsid w:val="009E7324"/>
    <w:rsid w:val="009F4DD8"/>
    <w:rsid w:val="00A025A8"/>
    <w:rsid w:val="00A10D87"/>
    <w:rsid w:val="00A112E3"/>
    <w:rsid w:val="00A1506D"/>
    <w:rsid w:val="00A230E5"/>
    <w:rsid w:val="00A259A8"/>
    <w:rsid w:val="00A4333C"/>
    <w:rsid w:val="00A44FC0"/>
    <w:rsid w:val="00A458FC"/>
    <w:rsid w:val="00A64D20"/>
    <w:rsid w:val="00A66474"/>
    <w:rsid w:val="00A67A93"/>
    <w:rsid w:val="00A73BF6"/>
    <w:rsid w:val="00A84D0C"/>
    <w:rsid w:val="00A90FBF"/>
    <w:rsid w:val="00A96338"/>
    <w:rsid w:val="00A971F4"/>
    <w:rsid w:val="00AA763D"/>
    <w:rsid w:val="00AB2E5F"/>
    <w:rsid w:val="00AB531D"/>
    <w:rsid w:val="00AB67C8"/>
    <w:rsid w:val="00AC6AD8"/>
    <w:rsid w:val="00AC6DFB"/>
    <w:rsid w:val="00AD14E2"/>
    <w:rsid w:val="00AD2C42"/>
    <w:rsid w:val="00AD2CFB"/>
    <w:rsid w:val="00AD5AAB"/>
    <w:rsid w:val="00B108F5"/>
    <w:rsid w:val="00B1265A"/>
    <w:rsid w:val="00B2203B"/>
    <w:rsid w:val="00B30712"/>
    <w:rsid w:val="00B34426"/>
    <w:rsid w:val="00B34B94"/>
    <w:rsid w:val="00B43659"/>
    <w:rsid w:val="00B447FF"/>
    <w:rsid w:val="00B463E4"/>
    <w:rsid w:val="00B47A02"/>
    <w:rsid w:val="00B51549"/>
    <w:rsid w:val="00B54457"/>
    <w:rsid w:val="00B573DC"/>
    <w:rsid w:val="00B71790"/>
    <w:rsid w:val="00B7319B"/>
    <w:rsid w:val="00B84FB5"/>
    <w:rsid w:val="00B90DCB"/>
    <w:rsid w:val="00BA040B"/>
    <w:rsid w:val="00BA3573"/>
    <w:rsid w:val="00BA5480"/>
    <w:rsid w:val="00BB721E"/>
    <w:rsid w:val="00BC0CA3"/>
    <w:rsid w:val="00BC5986"/>
    <w:rsid w:val="00BC5E25"/>
    <w:rsid w:val="00BC72F8"/>
    <w:rsid w:val="00BE0886"/>
    <w:rsid w:val="00BF0809"/>
    <w:rsid w:val="00BF1D23"/>
    <w:rsid w:val="00BF4269"/>
    <w:rsid w:val="00BF43F1"/>
    <w:rsid w:val="00BF5844"/>
    <w:rsid w:val="00C15C09"/>
    <w:rsid w:val="00C17D00"/>
    <w:rsid w:val="00C220F2"/>
    <w:rsid w:val="00C264B9"/>
    <w:rsid w:val="00C3003A"/>
    <w:rsid w:val="00C33C94"/>
    <w:rsid w:val="00C4441C"/>
    <w:rsid w:val="00C51A2A"/>
    <w:rsid w:val="00C562F7"/>
    <w:rsid w:val="00C57E77"/>
    <w:rsid w:val="00C74901"/>
    <w:rsid w:val="00C758E9"/>
    <w:rsid w:val="00C80773"/>
    <w:rsid w:val="00C91CF0"/>
    <w:rsid w:val="00C94811"/>
    <w:rsid w:val="00CA359F"/>
    <w:rsid w:val="00CA4611"/>
    <w:rsid w:val="00CA46BF"/>
    <w:rsid w:val="00CB1645"/>
    <w:rsid w:val="00CB2BC1"/>
    <w:rsid w:val="00CB318B"/>
    <w:rsid w:val="00CB5AEF"/>
    <w:rsid w:val="00CC6963"/>
    <w:rsid w:val="00CD5859"/>
    <w:rsid w:val="00CE05AA"/>
    <w:rsid w:val="00CE23D9"/>
    <w:rsid w:val="00CF2A51"/>
    <w:rsid w:val="00CF2D8A"/>
    <w:rsid w:val="00D00649"/>
    <w:rsid w:val="00D21FA9"/>
    <w:rsid w:val="00D227EB"/>
    <w:rsid w:val="00D2524E"/>
    <w:rsid w:val="00D3757E"/>
    <w:rsid w:val="00D42D99"/>
    <w:rsid w:val="00D4402C"/>
    <w:rsid w:val="00D4673D"/>
    <w:rsid w:val="00D52873"/>
    <w:rsid w:val="00D60CE2"/>
    <w:rsid w:val="00D62388"/>
    <w:rsid w:val="00D64F76"/>
    <w:rsid w:val="00D674BD"/>
    <w:rsid w:val="00D71435"/>
    <w:rsid w:val="00D76B67"/>
    <w:rsid w:val="00D80D03"/>
    <w:rsid w:val="00D846B9"/>
    <w:rsid w:val="00D974DC"/>
    <w:rsid w:val="00DB0025"/>
    <w:rsid w:val="00DC6158"/>
    <w:rsid w:val="00DD564E"/>
    <w:rsid w:val="00DD5D73"/>
    <w:rsid w:val="00DF7826"/>
    <w:rsid w:val="00E04002"/>
    <w:rsid w:val="00E05638"/>
    <w:rsid w:val="00E10A00"/>
    <w:rsid w:val="00E11A30"/>
    <w:rsid w:val="00E14D45"/>
    <w:rsid w:val="00E25836"/>
    <w:rsid w:val="00E30481"/>
    <w:rsid w:val="00E37715"/>
    <w:rsid w:val="00E47AA0"/>
    <w:rsid w:val="00E57A60"/>
    <w:rsid w:val="00E628D7"/>
    <w:rsid w:val="00E67BF8"/>
    <w:rsid w:val="00E77B61"/>
    <w:rsid w:val="00E8315E"/>
    <w:rsid w:val="00E832CD"/>
    <w:rsid w:val="00E954AA"/>
    <w:rsid w:val="00EA4489"/>
    <w:rsid w:val="00EA582C"/>
    <w:rsid w:val="00EA5B8C"/>
    <w:rsid w:val="00EB0007"/>
    <w:rsid w:val="00EB0A42"/>
    <w:rsid w:val="00EB27EB"/>
    <w:rsid w:val="00EB438C"/>
    <w:rsid w:val="00EB54C4"/>
    <w:rsid w:val="00EC5478"/>
    <w:rsid w:val="00EC63E3"/>
    <w:rsid w:val="00ED0C7B"/>
    <w:rsid w:val="00ED325F"/>
    <w:rsid w:val="00ED449D"/>
    <w:rsid w:val="00ED7762"/>
    <w:rsid w:val="00EE14E6"/>
    <w:rsid w:val="00EE2A8E"/>
    <w:rsid w:val="00F01734"/>
    <w:rsid w:val="00F03931"/>
    <w:rsid w:val="00F04EA8"/>
    <w:rsid w:val="00F062E3"/>
    <w:rsid w:val="00F15401"/>
    <w:rsid w:val="00F154F8"/>
    <w:rsid w:val="00F16D01"/>
    <w:rsid w:val="00F21E1F"/>
    <w:rsid w:val="00F22D9C"/>
    <w:rsid w:val="00F32B3D"/>
    <w:rsid w:val="00F36F14"/>
    <w:rsid w:val="00F37937"/>
    <w:rsid w:val="00F401C7"/>
    <w:rsid w:val="00F41978"/>
    <w:rsid w:val="00F42521"/>
    <w:rsid w:val="00F441D6"/>
    <w:rsid w:val="00F462BA"/>
    <w:rsid w:val="00F5112D"/>
    <w:rsid w:val="00F5191A"/>
    <w:rsid w:val="00F67CD0"/>
    <w:rsid w:val="00F700C2"/>
    <w:rsid w:val="00F703F9"/>
    <w:rsid w:val="00F76971"/>
    <w:rsid w:val="00F9185B"/>
    <w:rsid w:val="00F97D3F"/>
    <w:rsid w:val="00FA0C52"/>
    <w:rsid w:val="00FA1316"/>
    <w:rsid w:val="00FC3ABB"/>
    <w:rsid w:val="00FD53FB"/>
    <w:rsid w:val="00FE5766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ecimalSymbol w:val=","/>
  <w:listSeparator w:val=";"/>
  <w14:docId w14:val="3B80E355"/>
  <w15:docId w15:val="{12840525-92B2-4307-A603-8F80E911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11">
    <w:name w:val="heading 1"/>
    <w:basedOn w:val="a"/>
    <w:next w:val="a"/>
    <w:link w:val="12"/>
    <w:qFormat/>
    <w:rsid w:val="00E831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Стиль Пачоли,Paragraph,2,n2,Sub heading,1,h2,Заголовок 2 Знак + 12 pt,Слева: ....,Заголовок 2 Знак Знак,2К Заголовок 2,Заголовок 2 2К,Заголовок 2 Знак...,Heading_eng 2,n2_for Appl,Заголовок 2 Знак2 Знак,Стиль 1 Знак1 Знак,Подзаголовок1"/>
    <w:basedOn w:val="a"/>
    <w:next w:val="a"/>
    <w:link w:val="20"/>
    <w:uiPriority w:val="9"/>
    <w:qFormat/>
    <w:rsid w:val="004566E3"/>
    <w:pPr>
      <w:keepNext/>
      <w:keepLines/>
      <w:spacing w:line="360" w:lineRule="auto"/>
      <w:jc w:val="both"/>
      <w:outlineLvl w:val="1"/>
    </w:pPr>
    <w:rPr>
      <w:rFonts w:ascii="Times New Roman" w:hAnsi="Times New Roman"/>
      <w:b/>
      <w:bCs/>
      <w:smallCaps/>
      <w:color w:val="333399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3D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6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7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9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a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b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b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c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d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e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uiPriority w:val="99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283379"/>
    <w:rPr>
      <w:rFonts w:ascii="Arial" w:hAnsi="Arial"/>
      <w:szCs w:val="24"/>
    </w:rPr>
  </w:style>
  <w:style w:type="paragraph" w:styleId="af0">
    <w:name w:val="List Paragraph"/>
    <w:basedOn w:val="a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rsid w:val="004566E3"/>
    <w:rPr>
      <w:rFonts w:ascii="Calibri" w:hAnsi="Calibri" w:cs="Calibri"/>
      <w:sz w:val="22"/>
    </w:rPr>
  </w:style>
  <w:style w:type="character" w:customStyle="1" w:styleId="20">
    <w:name w:val="Заголовок 2 Знак"/>
    <w:aliases w:val="Стиль Пачоли Знак,Paragraph Знак,2 Знак,n2 Знак,Sub heading Знак,1 Знак,h2 Знак,Заголовок 2 Знак + 12 pt Знак,Слева: .... Знак,Заголовок 2 Знак Знак Знак,2К Заголовок 2 Знак,Заголовок 2 2К Знак,Заголовок 2 Знак... Знак,n2_for Appl Знак"/>
    <w:basedOn w:val="a0"/>
    <w:link w:val="2"/>
    <w:uiPriority w:val="9"/>
    <w:rsid w:val="004566E3"/>
    <w:rPr>
      <w:b/>
      <w:bCs/>
      <w:smallCaps/>
      <w:color w:val="333399"/>
      <w:sz w:val="24"/>
      <w:szCs w:val="24"/>
      <w:lang w:eastAsia="en-US"/>
    </w:rPr>
  </w:style>
  <w:style w:type="character" w:customStyle="1" w:styleId="12">
    <w:name w:val="Заголовок 1 Знак"/>
    <w:basedOn w:val="a0"/>
    <w:link w:val="11"/>
    <w:rsid w:val="00E831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endnote text"/>
    <w:basedOn w:val="a"/>
    <w:link w:val="af3"/>
    <w:semiHidden/>
    <w:rsid w:val="00E831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E8315E"/>
  </w:style>
  <w:style w:type="character" w:customStyle="1" w:styleId="spelle">
    <w:name w:val="spelle"/>
    <w:basedOn w:val="a0"/>
    <w:rsid w:val="0043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bk.by" TargetMode="External"/><Relationship Id="rId2" Type="http://schemas.openxmlformats.org/officeDocument/2006/relationships/hyperlink" Target="http://www.fbk.by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67161-AF08-481B-BD5C-8563E7CD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5</TotalTime>
  <Pages>8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7772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Пользователь Windows</cp:lastModifiedBy>
  <cp:revision>9</cp:revision>
  <cp:lastPrinted>2022-01-26T12:06:00Z</cp:lastPrinted>
  <dcterms:created xsi:type="dcterms:W3CDTF">2022-03-11T07:02:00Z</dcterms:created>
  <dcterms:modified xsi:type="dcterms:W3CDTF">2022-03-23T09:55:00Z</dcterms:modified>
</cp:coreProperties>
</file>