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91BA" w14:textId="77777777" w:rsidR="00F84AA0" w:rsidRPr="006F799D" w:rsidRDefault="00F84AA0">
      <w:pPr>
        <w:rPr>
          <w:lang w:val="en-US"/>
        </w:rPr>
      </w:pPr>
    </w:p>
    <w:p w14:paraId="0605A52A" w14:textId="280D39A5" w:rsidR="004261C1" w:rsidRPr="00E864F6" w:rsidRDefault="004261C1" w:rsidP="004261C1">
      <w:pPr>
        <w:jc w:val="both"/>
        <w:rPr>
          <w:rFonts w:cs="Arial"/>
          <w:szCs w:val="20"/>
        </w:rPr>
      </w:pPr>
      <w:r w:rsidRPr="00E864F6">
        <w:rPr>
          <w:rFonts w:cs="Arial"/>
          <w:szCs w:val="20"/>
        </w:rPr>
        <w:t xml:space="preserve">Общество с ограниченной ответственностью «ФБК-Бел» настоящим письмом представляет Вам предложение по проведению обучения по программе: </w:t>
      </w:r>
    </w:p>
    <w:p w14:paraId="219DFD39" w14:textId="77777777" w:rsidR="004261C1" w:rsidRPr="00E864F6" w:rsidRDefault="004261C1" w:rsidP="004261C1">
      <w:pPr>
        <w:jc w:val="both"/>
        <w:rPr>
          <w:rFonts w:cs="Arial"/>
          <w:szCs w:val="20"/>
        </w:rPr>
      </w:pPr>
    </w:p>
    <w:p w14:paraId="450839B1" w14:textId="676E1466" w:rsidR="004261C1" w:rsidRPr="00E864F6" w:rsidRDefault="004261C1" w:rsidP="004261C1">
      <w:pPr>
        <w:pStyle w:val="af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864F6">
        <w:rPr>
          <w:rFonts w:ascii="Arial" w:hAnsi="Arial" w:cs="Arial"/>
          <w:b/>
          <w:sz w:val="20"/>
          <w:szCs w:val="20"/>
        </w:rPr>
        <w:t xml:space="preserve"> «</w:t>
      </w:r>
      <w:r w:rsidR="006F799D">
        <w:rPr>
          <w:rFonts w:ascii="Arial" w:hAnsi="Arial" w:cs="Arial"/>
          <w:b/>
          <w:sz w:val="20"/>
          <w:szCs w:val="20"/>
        </w:rPr>
        <w:t>Системы менеджмента качества и проектов – основа конкурентоспособности и выполнения показателей бизнес-деятельности. Методы и практика достижения руководителями результативности, эффективности и защищенности бизнес-процессов организации и проект</w:t>
      </w:r>
      <w:r w:rsidR="007D58F8">
        <w:rPr>
          <w:rFonts w:ascii="Arial" w:hAnsi="Arial" w:cs="Arial"/>
          <w:b/>
          <w:sz w:val="20"/>
          <w:szCs w:val="20"/>
        </w:rPr>
        <w:t xml:space="preserve">ов. </w:t>
      </w:r>
      <w:proofErr w:type="spellStart"/>
      <w:r w:rsidR="006F799D">
        <w:rPr>
          <w:rFonts w:ascii="Arial" w:hAnsi="Arial" w:cs="Arial"/>
          <w:b/>
          <w:sz w:val="20"/>
          <w:szCs w:val="20"/>
        </w:rPr>
        <w:t>Рискориентированное</w:t>
      </w:r>
      <w:proofErr w:type="spellEnd"/>
      <w:r w:rsidR="006F799D">
        <w:rPr>
          <w:rFonts w:ascii="Arial" w:hAnsi="Arial" w:cs="Arial"/>
          <w:b/>
          <w:sz w:val="20"/>
          <w:szCs w:val="20"/>
        </w:rPr>
        <w:t xml:space="preserve"> достижение соответствия продукции в её жизненном цикле»</w:t>
      </w:r>
    </w:p>
    <w:p w14:paraId="750AE28D" w14:textId="29F7E814" w:rsidR="006F799D" w:rsidRDefault="006F799D" w:rsidP="006F799D">
      <w:pPr>
        <w:jc w:val="both"/>
        <w:rPr>
          <w:rFonts w:cs="Arial"/>
          <w:b/>
          <w:szCs w:val="20"/>
        </w:rPr>
      </w:pPr>
    </w:p>
    <w:p w14:paraId="43D88E83" w14:textId="77777777" w:rsidR="008E5583" w:rsidRDefault="006F799D" w:rsidP="006F799D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Программа разработана специалистами </w:t>
      </w:r>
      <w:r w:rsidR="00F356D3">
        <w:rPr>
          <w:rFonts w:cs="Arial"/>
          <w:b/>
          <w:szCs w:val="20"/>
        </w:rPr>
        <w:t>Государственного комитета по стандартизации Республики Беларусь</w:t>
      </w:r>
      <w:r>
        <w:rPr>
          <w:rFonts w:cs="Arial"/>
          <w:b/>
          <w:szCs w:val="20"/>
        </w:rPr>
        <w:t xml:space="preserve"> в связи с выполнением </w:t>
      </w:r>
      <w:r w:rsidR="00F356D3">
        <w:rPr>
          <w:rFonts w:cs="Arial"/>
          <w:b/>
          <w:szCs w:val="20"/>
        </w:rPr>
        <w:t>УКАЗА ПРЕЗИДЕНТА РЕСПУБЛИКИ БЕЛАРУСЬ №375 от 27 ноября 2023 г. «Об объявлении 2024 года Годом качества»</w:t>
      </w:r>
      <w:r w:rsidR="008E5583">
        <w:rPr>
          <w:rFonts w:cs="Arial"/>
          <w:b/>
          <w:szCs w:val="20"/>
        </w:rPr>
        <w:t xml:space="preserve"> </w:t>
      </w:r>
    </w:p>
    <w:p w14:paraId="268F1112" w14:textId="17B1C3BA" w:rsidR="006F799D" w:rsidRPr="008E5583" w:rsidRDefault="008E5583" w:rsidP="006F799D">
      <w:pPr>
        <w:jc w:val="both"/>
        <w:rPr>
          <w:rFonts w:cs="Arial"/>
          <w:b/>
          <w:i/>
          <w:szCs w:val="20"/>
        </w:rPr>
      </w:pPr>
      <w:r w:rsidRPr="008E5583">
        <w:rPr>
          <w:rFonts w:cs="Arial"/>
          <w:i/>
          <w:sz w:val="18"/>
          <w:szCs w:val="18"/>
        </w:rPr>
        <w:t>Примечание. Ссылка на Указ</w:t>
      </w:r>
      <w:r w:rsidRPr="008E5583">
        <w:rPr>
          <w:rFonts w:cs="Arial"/>
          <w:b/>
          <w:i/>
          <w:szCs w:val="20"/>
        </w:rPr>
        <w:t xml:space="preserve"> </w:t>
      </w:r>
      <w:r w:rsidRPr="008E5583">
        <w:rPr>
          <w:rFonts w:cs="Arial"/>
          <w:b/>
          <w:i/>
          <w:sz w:val="18"/>
          <w:szCs w:val="18"/>
        </w:rPr>
        <w:t>(</w:t>
      </w:r>
      <w:hyperlink r:id="rId8" w:history="1">
        <w:r w:rsidRPr="008E5583">
          <w:rPr>
            <w:rStyle w:val="af"/>
            <w:rFonts w:cs="Arial"/>
            <w:b/>
            <w:i/>
            <w:sz w:val="18"/>
            <w:szCs w:val="18"/>
          </w:rPr>
          <w:t>https://pravo.by/document/?guid=12551&amp;p0=P32300375</w:t>
        </w:r>
      </w:hyperlink>
      <w:r w:rsidRPr="008E5583">
        <w:rPr>
          <w:rFonts w:cs="Arial"/>
          <w:b/>
          <w:i/>
          <w:sz w:val="18"/>
          <w:szCs w:val="18"/>
        </w:rPr>
        <w:t>)</w:t>
      </w:r>
    </w:p>
    <w:p w14:paraId="7E776334" w14:textId="77777777" w:rsidR="006F799D" w:rsidRPr="00E864F6" w:rsidRDefault="006F799D" w:rsidP="006F799D">
      <w:pPr>
        <w:jc w:val="both"/>
        <w:rPr>
          <w:rFonts w:cs="Arial"/>
          <w:b/>
          <w:szCs w:val="20"/>
        </w:rPr>
      </w:pPr>
    </w:p>
    <w:p w14:paraId="3216A34D" w14:textId="54DC445A" w:rsidR="007D58F8" w:rsidRPr="00F356D3" w:rsidRDefault="004261C1" w:rsidP="004261C1">
      <w:pPr>
        <w:jc w:val="both"/>
        <w:rPr>
          <w:rFonts w:cs="Arial"/>
          <w:szCs w:val="20"/>
        </w:rPr>
      </w:pPr>
      <w:r w:rsidRPr="00F356D3">
        <w:rPr>
          <w:rFonts w:cs="Arial"/>
          <w:szCs w:val="20"/>
        </w:rPr>
        <w:t xml:space="preserve">Продолжительность: </w:t>
      </w:r>
      <w:r w:rsidR="00E97DC1" w:rsidRPr="00E97DC1">
        <w:rPr>
          <w:rFonts w:cs="Arial"/>
          <w:b/>
          <w:szCs w:val="20"/>
        </w:rPr>
        <w:t>2 дня</w:t>
      </w:r>
    </w:p>
    <w:p w14:paraId="1425D0B6" w14:textId="700DC6A2" w:rsidR="00636A8B" w:rsidRPr="00F356D3" w:rsidRDefault="007D58F8" w:rsidP="004261C1">
      <w:pPr>
        <w:jc w:val="both"/>
        <w:rPr>
          <w:rFonts w:cs="Arial"/>
          <w:szCs w:val="20"/>
        </w:rPr>
      </w:pPr>
      <w:r w:rsidRPr="00F356D3">
        <w:rPr>
          <w:rFonts w:cs="Arial"/>
          <w:szCs w:val="20"/>
        </w:rPr>
        <w:t xml:space="preserve">Количество участников: </w:t>
      </w:r>
      <w:r w:rsidR="00F0398F">
        <w:rPr>
          <w:rFonts w:cs="Arial"/>
          <w:b/>
          <w:szCs w:val="20"/>
        </w:rPr>
        <w:t>до 25-30 человек</w:t>
      </w:r>
    </w:p>
    <w:p w14:paraId="1B4BD17F" w14:textId="6061FBD0" w:rsidR="007D58F8" w:rsidRPr="00F0398F" w:rsidRDefault="00F0398F" w:rsidP="004261C1">
      <w:pPr>
        <w:jc w:val="both"/>
        <w:rPr>
          <w:rFonts w:cs="Arial"/>
          <w:bCs/>
          <w:szCs w:val="20"/>
        </w:rPr>
      </w:pPr>
      <w:r w:rsidRPr="00F0398F">
        <w:rPr>
          <w:rFonts w:cs="Arial"/>
          <w:bCs/>
          <w:szCs w:val="20"/>
        </w:rPr>
        <w:t>Ф</w:t>
      </w:r>
      <w:r w:rsidR="00E97DC1" w:rsidRPr="00F0398F">
        <w:rPr>
          <w:rFonts w:cs="Arial"/>
          <w:bCs/>
          <w:szCs w:val="20"/>
        </w:rPr>
        <w:t>орматы</w:t>
      </w:r>
      <w:r w:rsidR="007D58F8" w:rsidRPr="00F0398F">
        <w:rPr>
          <w:rFonts w:cs="Arial"/>
          <w:bCs/>
          <w:szCs w:val="20"/>
        </w:rPr>
        <w:t xml:space="preserve"> проведения обучения:</w:t>
      </w:r>
      <w:r>
        <w:rPr>
          <w:rFonts w:cs="Arial"/>
          <w:bCs/>
          <w:szCs w:val="20"/>
        </w:rPr>
        <w:t xml:space="preserve"> онлайн/офлайн</w:t>
      </w:r>
    </w:p>
    <w:p w14:paraId="18947B19" w14:textId="30BAFC99" w:rsidR="000D630A" w:rsidRDefault="000D630A" w:rsidP="00F0398F">
      <w:pPr>
        <w:rPr>
          <w:rFonts w:cs="Arial"/>
          <w:b/>
          <w:szCs w:val="20"/>
        </w:rPr>
      </w:pPr>
    </w:p>
    <w:p w14:paraId="36E48671" w14:textId="06CF4CEC" w:rsidR="00C63143" w:rsidRPr="0000660B" w:rsidRDefault="00E97DC1" w:rsidP="00C440FC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Программа</w:t>
      </w:r>
      <w:r w:rsidR="00C440FC">
        <w:rPr>
          <w:rFonts w:cs="Arial"/>
          <w:b/>
          <w:szCs w:val="20"/>
        </w:rPr>
        <w:t xml:space="preserve"> обучения</w:t>
      </w:r>
    </w:p>
    <w:p w14:paraId="1F8A29A7" w14:textId="7356CACF" w:rsidR="003A15D7" w:rsidRPr="00E864F6" w:rsidRDefault="003A15D7" w:rsidP="003A15D7">
      <w:pPr>
        <w:rPr>
          <w:rFonts w:cs="Arial"/>
          <w:b/>
          <w:szCs w:val="20"/>
        </w:rPr>
      </w:pPr>
    </w:p>
    <w:tbl>
      <w:tblPr>
        <w:tblStyle w:val="4"/>
        <w:tblW w:w="5000" w:type="pct"/>
        <w:tblLook w:val="01E0" w:firstRow="1" w:lastRow="1" w:firstColumn="1" w:lastColumn="1" w:noHBand="0" w:noVBand="0"/>
      </w:tblPr>
      <w:tblGrid>
        <w:gridCol w:w="1750"/>
        <w:gridCol w:w="8171"/>
      </w:tblGrid>
      <w:tr w:rsidR="000D630A" w:rsidRPr="000D630A" w14:paraId="5117C9E5" w14:textId="77777777" w:rsidTr="000D6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shd w:val="clear" w:color="auto" w:fill="C6D9F1" w:themeFill="text2" w:themeFillTint="33"/>
          </w:tcPr>
          <w:p w14:paraId="14D97818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Время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  <w:shd w:val="clear" w:color="auto" w:fill="C6D9F1" w:themeFill="text2" w:themeFillTint="33"/>
          </w:tcPr>
          <w:p w14:paraId="75E0EE02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Тема лекции</w:t>
            </w:r>
          </w:p>
        </w:tc>
      </w:tr>
      <w:tr w:rsidR="000D630A" w:rsidRPr="000D630A" w14:paraId="00D11D1C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</w:tcPr>
          <w:p w14:paraId="18A94A1C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318CC793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1 день</w:t>
            </w:r>
          </w:p>
        </w:tc>
      </w:tr>
      <w:tr w:rsidR="000D630A" w:rsidRPr="000D630A" w14:paraId="09B64B78" w14:textId="77777777" w:rsidTr="000D630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 w:val="restart"/>
          </w:tcPr>
          <w:p w14:paraId="71567251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 w:firstLine="34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11.00 – 12.20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1C6C81A5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jc w:val="left"/>
              <w:rPr>
                <w:rFonts w:ascii="Arial" w:hAnsi="Arial" w:cs="Arial"/>
                <w:b/>
                <w:spacing w:val="-6"/>
              </w:rPr>
            </w:pPr>
            <w:r w:rsidRPr="000D630A">
              <w:rPr>
                <w:rFonts w:ascii="Arial" w:hAnsi="Arial" w:cs="Arial"/>
                <w:spacing w:val="-6"/>
              </w:rPr>
              <w:t>001 Открытие семинара.</w:t>
            </w:r>
          </w:p>
        </w:tc>
      </w:tr>
      <w:tr w:rsidR="000D630A" w:rsidRPr="000D630A" w14:paraId="793DAA87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/>
          </w:tcPr>
          <w:p w14:paraId="3179FABC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 w:firstLine="34"/>
              <w:rPr>
                <w:rFonts w:ascii="Arial" w:hAnsi="Arial" w:cs="Arial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2F94C45B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jc w:val="left"/>
              <w:rPr>
                <w:rFonts w:ascii="Arial" w:hAnsi="Arial" w:cs="Arial"/>
                <w:b/>
                <w:bCs w:val="0"/>
                <w:spacing w:val="-6"/>
              </w:rPr>
            </w:pPr>
            <w:r w:rsidRPr="000D630A">
              <w:rPr>
                <w:rFonts w:ascii="Arial" w:hAnsi="Arial" w:cs="Arial"/>
                <w:spacing w:val="-6"/>
              </w:rPr>
              <w:t>002 Первоначальное тестирование знаний слушателей</w:t>
            </w:r>
          </w:p>
        </w:tc>
      </w:tr>
      <w:tr w:rsidR="000D630A" w:rsidRPr="000D630A" w14:paraId="63D39EBA" w14:textId="77777777" w:rsidTr="000D630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/>
          </w:tcPr>
          <w:p w14:paraId="4DC3E438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 w:firstLine="34"/>
              <w:rPr>
                <w:rFonts w:ascii="Arial" w:hAnsi="Arial" w:cs="Arial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6F1716D3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jc w:val="left"/>
              <w:rPr>
                <w:rFonts w:ascii="Arial" w:hAnsi="Arial" w:cs="Arial"/>
                <w:b/>
                <w:bCs w:val="0"/>
                <w:spacing w:val="-6"/>
              </w:rPr>
            </w:pPr>
            <w:r w:rsidRPr="000D630A">
              <w:rPr>
                <w:rFonts w:ascii="Arial" w:hAnsi="Arial" w:cs="Arial"/>
                <w:spacing w:val="-6"/>
              </w:rPr>
              <w:t>003 Знакомство. Разъяснение процесса проведения семинара. Цели семинара</w:t>
            </w:r>
          </w:p>
        </w:tc>
      </w:tr>
      <w:tr w:rsidR="000D630A" w:rsidRPr="000D630A" w14:paraId="7ACF38F2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/>
          </w:tcPr>
          <w:p w14:paraId="487D2BFF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 w:firstLine="34"/>
              <w:rPr>
                <w:rFonts w:ascii="Arial" w:hAnsi="Arial" w:cs="Arial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050DBB18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010 Лекция «Системы менеджмента организации и качество для повышения конкурентоспособности»</w:t>
            </w:r>
          </w:p>
        </w:tc>
      </w:tr>
      <w:tr w:rsidR="000D630A" w:rsidRPr="000D630A" w14:paraId="61BD0D91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/>
          </w:tcPr>
          <w:p w14:paraId="7AC882B6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794B8869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jc w:val="left"/>
              <w:rPr>
                <w:rFonts w:ascii="Arial" w:hAnsi="Arial" w:cs="Arial"/>
                <w:b/>
                <w:bCs w:val="0"/>
              </w:rPr>
            </w:pPr>
            <w:r w:rsidRPr="000D630A">
              <w:rPr>
                <w:rFonts w:ascii="Arial" w:hAnsi="Arial" w:cs="Arial"/>
                <w:shd w:val="clear" w:color="auto" w:fill="FFFFFF"/>
              </w:rPr>
              <w:t>011 Практические работы по изученным материалам</w:t>
            </w:r>
          </w:p>
        </w:tc>
      </w:tr>
      <w:tr w:rsidR="000D630A" w:rsidRPr="000D630A" w14:paraId="2846A597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</w:tcPr>
          <w:p w14:paraId="2CBE6365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12.20 – 12.40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1EF7ECDD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  <w:b/>
                <w:shd w:val="clear" w:color="auto" w:fill="FFFFFF"/>
              </w:rPr>
            </w:pPr>
            <w:r w:rsidRPr="000D630A">
              <w:rPr>
                <w:rFonts w:ascii="Arial" w:hAnsi="Arial" w:cs="Arial"/>
              </w:rPr>
              <w:t>КОФЕ-ПАУЗА</w:t>
            </w:r>
          </w:p>
        </w:tc>
      </w:tr>
      <w:tr w:rsidR="000D630A" w:rsidRPr="000D630A" w14:paraId="52D2F8E3" w14:textId="77777777" w:rsidTr="000D630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 w:val="restart"/>
          </w:tcPr>
          <w:p w14:paraId="394B5A63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12.40 – 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1AD75B36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020 Лекция «Управление проектами в системе менеджмента организации для повышения конкурентоспособности»</w:t>
            </w:r>
          </w:p>
        </w:tc>
      </w:tr>
      <w:tr w:rsidR="000D630A" w:rsidRPr="000D630A" w14:paraId="5BFB0168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/>
          </w:tcPr>
          <w:p w14:paraId="02A3073E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435982C8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  <w:shd w:val="clear" w:color="auto" w:fill="FFFFFF"/>
              </w:rPr>
              <w:t>021 Практические работы по изученным материалам</w:t>
            </w:r>
          </w:p>
        </w:tc>
      </w:tr>
      <w:tr w:rsidR="000D630A" w:rsidRPr="000D630A" w14:paraId="5AD75081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</w:tcPr>
          <w:p w14:paraId="4771DFF4" w14:textId="77777777" w:rsidR="000D630A" w:rsidRPr="000D630A" w:rsidRDefault="000D630A" w:rsidP="00B73085">
            <w:pPr>
              <w:jc w:val="center"/>
              <w:rPr>
                <w:rFonts w:cs="Arial"/>
                <w:b w:val="0"/>
                <w:szCs w:val="20"/>
              </w:rPr>
            </w:pPr>
            <w:r w:rsidRPr="000D630A">
              <w:rPr>
                <w:rFonts w:cs="Arial"/>
                <w:szCs w:val="20"/>
              </w:rPr>
              <w:t>14.00 – 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76A96011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b w:val="0"/>
                <w:i/>
                <w:szCs w:val="20"/>
              </w:rPr>
            </w:pPr>
            <w:r w:rsidRPr="000D630A">
              <w:rPr>
                <w:rFonts w:cs="Arial"/>
                <w:szCs w:val="20"/>
              </w:rPr>
              <w:t>ОБЕД</w:t>
            </w:r>
          </w:p>
        </w:tc>
      </w:tr>
      <w:tr w:rsidR="000D630A" w:rsidRPr="000D630A" w14:paraId="6C62FFF4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 w:val="restart"/>
          </w:tcPr>
          <w:p w14:paraId="11384719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15.00 – 16.40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370C4294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030 Лекция «Стратегическое и оперативное планирование организации. Выполнение показателей бизнес-деятельности»</w:t>
            </w:r>
          </w:p>
        </w:tc>
      </w:tr>
      <w:tr w:rsidR="000D630A" w:rsidRPr="000D630A" w14:paraId="1B8F772B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  <w:vMerge/>
          </w:tcPr>
          <w:p w14:paraId="2D022BD4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475824FA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  <w:shd w:val="clear" w:color="auto" w:fill="FFFFFF"/>
              </w:rPr>
              <w:t>031 Практические работы по изученным материалам</w:t>
            </w:r>
          </w:p>
        </w:tc>
      </w:tr>
      <w:tr w:rsidR="000D630A" w:rsidRPr="000D630A" w14:paraId="788A9CFB" w14:textId="77777777" w:rsidTr="000D63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pct"/>
          </w:tcPr>
          <w:p w14:paraId="69DB791F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16.40 – 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8" w:type="pct"/>
          </w:tcPr>
          <w:p w14:paraId="23C28590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040 Ответы на вопросы</w:t>
            </w:r>
          </w:p>
        </w:tc>
      </w:tr>
    </w:tbl>
    <w:p w14:paraId="78B547CF" w14:textId="77777777" w:rsidR="000D630A" w:rsidRPr="000D630A" w:rsidRDefault="000D630A" w:rsidP="000D630A">
      <w:pPr>
        <w:rPr>
          <w:rFonts w:cs="Arial"/>
          <w:szCs w:val="20"/>
        </w:rPr>
      </w:pPr>
    </w:p>
    <w:tbl>
      <w:tblPr>
        <w:tblStyle w:val="4"/>
        <w:tblW w:w="5000" w:type="pct"/>
        <w:tblLook w:val="01E0" w:firstRow="1" w:lastRow="1" w:firstColumn="1" w:lastColumn="1" w:noHBand="0" w:noVBand="0"/>
      </w:tblPr>
      <w:tblGrid>
        <w:gridCol w:w="1744"/>
        <w:gridCol w:w="8177"/>
      </w:tblGrid>
      <w:tr w:rsidR="000D630A" w:rsidRPr="000D630A" w14:paraId="0AF321EE" w14:textId="77777777" w:rsidTr="000D6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C6D9F1" w:themeFill="text2" w:themeFillTint="33"/>
          </w:tcPr>
          <w:p w14:paraId="5D90CF80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Время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  <w:shd w:val="clear" w:color="auto" w:fill="C6D9F1" w:themeFill="text2" w:themeFillTint="33"/>
          </w:tcPr>
          <w:p w14:paraId="177552B8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Тема лекции</w:t>
            </w:r>
          </w:p>
        </w:tc>
      </w:tr>
      <w:tr w:rsidR="000D630A" w:rsidRPr="000D630A" w14:paraId="44503CDA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2C696D12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638A1B90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2 день</w:t>
            </w:r>
          </w:p>
        </w:tc>
      </w:tr>
      <w:tr w:rsidR="000D630A" w:rsidRPr="000D630A" w14:paraId="0978A48E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553B535B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09.00 – 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5FF9B3EE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D630A">
              <w:rPr>
                <w:rFonts w:ascii="Arial" w:hAnsi="Arial" w:cs="Arial"/>
              </w:rPr>
              <w:t>050 Лекция «</w:t>
            </w:r>
            <w:r w:rsidRPr="000D630A">
              <w:rPr>
                <w:rFonts w:ascii="Arial" w:hAnsi="Arial" w:cs="Arial"/>
                <w:spacing w:val="-4"/>
              </w:rPr>
              <w:t>Методы и практика достижения результативности, эффективности и защищенности бизнес-процессов руководителями организации</w:t>
            </w:r>
            <w:r w:rsidRPr="000D630A">
              <w:rPr>
                <w:rFonts w:ascii="Arial" w:hAnsi="Arial" w:cs="Arial"/>
              </w:rPr>
              <w:t>»</w:t>
            </w:r>
          </w:p>
        </w:tc>
      </w:tr>
      <w:tr w:rsidR="000D630A" w:rsidRPr="000D630A" w14:paraId="7648B095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744D8F0F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11.00 – 11.15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5E762A7C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  <w:b/>
                <w:shd w:val="clear" w:color="auto" w:fill="FFFFFF"/>
              </w:rPr>
            </w:pPr>
            <w:r w:rsidRPr="000D630A">
              <w:rPr>
                <w:rFonts w:ascii="Arial" w:hAnsi="Arial" w:cs="Arial"/>
              </w:rPr>
              <w:t>КОФЕ-ПАУЗА</w:t>
            </w:r>
          </w:p>
        </w:tc>
      </w:tr>
      <w:tr w:rsidR="000D630A" w:rsidRPr="000D630A" w14:paraId="51B786F7" w14:textId="77777777" w:rsidTr="000D630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Merge w:val="restart"/>
          </w:tcPr>
          <w:p w14:paraId="5DAB46A7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11.15 – 13.00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0EC25EB2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</w:rPr>
            </w:pPr>
            <w:r w:rsidRPr="000D630A">
              <w:rPr>
                <w:rFonts w:ascii="Arial" w:hAnsi="Arial" w:cs="Arial"/>
              </w:rPr>
              <w:t>050 Лекция «</w:t>
            </w:r>
            <w:r w:rsidRPr="000D630A">
              <w:rPr>
                <w:rFonts w:ascii="Arial" w:hAnsi="Arial" w:cs="Arial"/>
                <w:spacing w:val="-4"/>
              </w:rPr>
              <w:t>Методы и практика достижения результативности, эффективности и защищенности бизнес-процессов руководителями организации</w:t>
            </w:r>
            <w:r w:rsidRPr="000D630A">
              <w:rPr>
                <w:rFonts w:ascii="Arial" w:hAnsi="Arial" w:cs="Arial"/>
              </w:rPr>
              <w:t>» (продолжение)</w:t>
            </w:r>
          </w:p>
        </w:tc>
      </w:tr>
      <w:tr w:rsidR="000D630A" w:rsidRPr="000D630A" w14:paraId="33826C89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Merge/>
          </w:tcPr>
          <w:p w14:paraId="08C18355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02D7FFF1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  <w:shd w:val="clear" w:color="auto" w:fill="FFFFFF"/>
              </w:rPr>
              <w:t>051 Практические работы по изученным материалам</w:t>
            </w:r>
          </w:p>
        </w:tc>
      </w:tr>
      <w:tr w:rsidR="000D630A" w:rsidRPr="000D630A" w14:paraId="71C71BC1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2D8A8F27" w14:textId="77777777" w:rsidR="000D630A" w:rsidRPr="000D630A" w:rsidRDefault="000D630A" w:rsidP="00B73085">
            <w:pPr>
              <w:jc w:val="center"/>
              <w:rPr>
                <w:rFonts w:cs="Arial"/>
                <w:b w:val="0"/>
                <w:szCs w:val="20"/>
              </w:rPr>
            </w:pPr>
            <w:r w:rsidRPr="000D630A">
              <w:rPr>
                <w:rFonts w:cs="Arial"/>
                <w:szCs w:val="20"/>
              </w:rPr>
              <w:t>13.00 – 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37A28B4F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b w:val="0"/>
                <w:i/>
                <w:szCs w:val="20"/>
              </w:rPr>
            </w:pPr>
            <w:r w:rsidRPr="000D630A">
              <w:rPr>
                <w:rFonts w:cs="Arial"/>
                <w:szCs w:val="20"/>
              </w:rPr>
              <w:t>ОБЕД</w:t>
            </w:r>
          </w:p>
        </w:tc>
      </w:tr>
      <w:tr w:rsidR="000D630A" w:rsidRPr="000D630A" w14:paraId="6C460394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Merge w:val="restart"/>
          </w:tcPr>
          <w:p w14:paraId="7E80B4F1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14.00 – 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2AAA8F3E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060 Лекция «Система менеджмента преобразования и пригодности. Определение, измерение, оценивание и риски. Практические рекомендации»</w:t>
            </w:r>
          </w:p>
        </w:tc>
      </w:tr>
      <w:tr w:rsidR="000D630A" w:rsidRPr="000D630A" w14:paraId="6CC662A0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Merge/>
          </w:tcPr>
          <w:p w14:paraId="55043E99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1EE25AE9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  <w:shd w:val="clear" w:color="auto" w:fill="FFFFFF"/>
              </w:rPr>
              <w:t>061 Практические работы по изученным материалам</w:t>
            </w:r>
          </w:p>
        </w:tc>
      </w:tr>
      <w:tr w:rsidR="000D630A" w:rsidRPr="000D630A" w14:paraId="10D6462A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11C286FE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15.30 – 15.45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6EC18348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rPr>
                <w:rFonts w:ascii="Arial" w:hAnsi="Arial" w:cs="Arial"/>
                <w:b/>
                <w:bCs w:val="0"/>
              </w:rPr>
            </w:pPr>
            <w:r w:rsidRPr="000D630A">
              <w:rPr>
                <w:rFonts w:ascii="Arial" w:hAnsi="Arial" w:cs="Arial"/>
              </w:rPr>
              <w:t>КОФЕ-ПАУЗА</w:t>
            </w:r>
          </w:p>
        </w:tc>
      </w:tr>
      <w:tr w:rsidR="000D630A" w:rsidRPr="000D630A" w14:paraId="080B48CC" w14:textId="77777777" w:rsidTr="000D63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Merge w:val="restart"/>
          </w:tcPr>
          <w:p w14:paraId="074E670B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15.45 – 16.40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65D3C3CC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 xml:space="preserve">070 Лекция «Методология социально-экономического развития организации на основе </w:t>
            </w:r>
            <w:proofErr w:type="spellStart"/>
            <w:r w:rsidRPr="000D630A">
              <w:rPr>
                <w:rFonts w:ascii="Arial" w:hAnsi="Arial" w:cs="Arial"/>
              </w:rPr>
              <w:t>рискориентированного</w:t>
            </w:r>
            <w:proofErr w:type="spellEnd"/>
            <w:r w:rsidRPr="000D630A">
              <w:rPr>
                <w:rFonts w:ascii="Arial" w:hAnsi="Arial" w:cs="Arial"/>
              </w:rPr>
              <w:t xml:space="preserve"> проектно-процессного подхода. Практические рекомендации»</w:t>
            </w:r>
          </w:p>
        </w:tc>
      </w:tr>
      <w:tr w:rsidR="000D630A" w:rsidRPr="000D630A" w14:paraId="5E3CD229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Merge/>
          </w:tcPr>
          <w:p w14:paraId="33F46BDD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42DAC824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  <w:shd w:val="clear" w:color="auto" w:fill="FFFFFF"/>
              </w:rPr>
              <w:t>071 Практические работы по изученным материалам</w:t>
            </w:r>
          </w:p>
        </w:tc>
      </w:tr>
      <w:tr w:rsidR="000D630A" w:rsidRPr="000D630A" w14:paraId="07E38E07" w14:textId="77777777" w:rsidTr="000D630A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5E575ADD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  <w:r w:rsidRPr="000D630A">
              <w:rPr>
                <w:rFonts w:cs="Arial"/>
                <w:szCs w:val="20"/>
              </w:rPr>
              <w:t>16.40 – 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5845C6AC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80 Ответы на вопросы</w:t>
            </w:r>
          </w:p>
        </w:tc>
      </w:tr>
      <w:tr w:rsidR="000D630A" w:rsidRPr="000D630A" w14:paraId="6A079A68" w14:textId="77777777" w:rsidTr="000D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3FCC5858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1D65EB7B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  <w:spacing w:val="-6"/>
              </w:rPr>
              <w:t>90 Итоговое тестирование знаний слушателей</w:t>
            </w:r>
          </w:p>
        </w:tc>
      </w:tr>
      <w:tr w:rsidR="000D630A" w:rsidRPr="000D630A" w14:paraId="7D7B5DBB" w14:textId="77777777" w:rsidTr="000D63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40BB87FC" w14:textId="77777777" w:rsidR="000D630A" w:rsidRPr="000D630A" w:rsidRDefault="000D630A" w:rsidP="00B73085">
            <w:pPr>
              <w:spacing w:beforeLines="20" w:before="48" w:afterLines="20" w:after="48"/>
              <w:jc w:val="center"/>
              <w:rPr>
                <w:rFonts w:cs="Arial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21" w:type="pct"/>
          </w:tcPr>
          <w:p w14:paraId="755CA037" w14:textId="77777777" w:rsidR="000D630A" w:rsidRPr="000D630A" w:rsidRDefault="000D630A" w:rsidP="00B73085">
            <w:pPr>
              <w:pStyle w:val="af5"/>
              <w:widowControl w:val="0"/>
              <w:spacing w:beforeLines="20" w:before="48" w:afterLines="20" w:after="48"/>
              <w:ind w:right="57"/>
              <w:jc w:val="left"/>
              <w:rPr>
                <w:rFonts w:ascii="Arial" w:hAnsi="Arial" w:cs="Arial"/>
                <w:b/>
              </w:rPr>
            </w:pPr>
            <w:r w:rsidRPr="000D630A">
              <w:rPr>
                <w:rFonts w:ascii="Arial" w:hAnsi="Arial" w:cs="Arial"/>
              </w:rPr>
              <w:t>100 Вручение свидетельств после окончания обучения</w:t>
            </w:r>
          </w:p>
        </w:tc>
      </w:tr>
    </w:tbl>
    <w:p w14:paraId="40C5C9CC" w14:textId="384C8C84" w:rsidR="007D58F8" w:rsidRPr="007D58F8" w:rsidRDefault="007D58F8" w:rsidP="007D58F8">
      <w:pPr>
        <w:rPr>
          <w:rFonts w:cs="Arial"/>
          <w:szCs w:val="20"/>
        </w:rPr>
      </w:pPr>
    </w:p>
    <w:p w14:paraId="7EDB7C42" w14:textId="77777777" w:rsidR="007D58F8" w:rsidRPr="007D58F8" w:rsidRDefault="007D58F8" w:rsidP="007D58F8">
      <w:pPr>
        <w:ind w:firstLine="567"/>
        <w:jc w:val="both"/>
        <w:rPr>
          <w:rFonts w:cs="Arial"/>
          <w:bCs/>
          <w:i/>
          <w:szCs w:val="20"/>
        </w:rPr>
      </w:pPr>
      <w:r w:rsidRPr="007D58F8">
        <w:rPr>
          <w:rFonts w:cs="Arial"/>
          <w:bCs/>
          <w:i/>
          <w:szCs w:val="20"/>
        </w:rPr>
        <w:t>ДОПОЛНИТЕЛЬНАЯ ИНФОРМАЦИЯ:</w:t>
      </w:r>
    </w:p>
    <w:p w14:paraId="0259183C" w14:textId="19745498" w:rsidR="007D58F8" w:rsidRPr="007D58F8" w:rsidRDefault="00F356D3" w:rsidP="007D58F8">
      <w:pPr>
        <w:pStyle w:val="af0"/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1</w:t>
      </w:r>
      <w:r w:rsidR="007D58F8" w:rsidRPr="007D58F8">
        <w:rPr>
          <w:rFonts w:ascii="Arial" w:hAnsi="Arial" w:cs="Arial"/>
          <w:bCs/>
          <w:i/>
          <w:sz w:val="20"/>
          <w:szCs w:val="20"/>
        </w:rPr>
        <w:t xml:space="preserve"> Раздаточный материал:</w:t>
      </w:r>
    </w:p>
    <w:p w14:paraId="2F0376D6" w14:textId="77777777" w:rsidR="007D58F8" w:rsidRPr="007D58F8" w:rsidRDefault="007D58F8" w:rsidP="007D58F8">
      <w:pPr>
        <w:pStyle w:val="af0"/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 w:rsidRPr="007D58F8">
        <w:rPr>
          <w:rFonts w:ascii="Arial" w:hAnsi="Arial" w:cs="Arial"/>
          <w:bCs/>
          <w:i/>
          <w:sz w:val="20"/>
          <w:szCs w:val="20"/>
        </w:rPr>
        <w:t>а) Методические рекомендации;</w:t>
      </w:r>
    </w:p>
    <w:p w14:paraId="32F2BCB2" w14:textId="77777777" w:rsidR="007D58F8" w:rsidRPr="007D58F8" w:rsidRDefault="007D58F8" w:rsidP="007D58F8">
      <w:pPr>
        <w:pStyle w:val="af0"/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 w:rsidRPr="007D58F8">
        <w:rPr>
          <w:rFonts w:ascii="Arial" w:hAnsi="Arial" w:cs="Arial"/>
          <w:bCs/>
          <w:i/>
          <w:sz w:val="20"/>
          <w:szCs w:val="20"/>
        </w:rPr>
        <w:t>б) Практические работы;</w:t>
      </w:r>
    </w:p>
    <w:p w14:paraId="253DD80D" w14:textId="77777777" w:rsidR="007D58F8" w:rsidRPr="007D58F8" w:rsidRDefault="007D58F8" w:rsidP="007D58F8">
      <w:pPr>
        <w:pStyle w:val="af0"/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 w:rsidRPr="007D58F8">
        <w:rPr>
          <w:rFonts w:ascii="Arial" w:hAnsi="Arial" w:cs="Arial"/>
          <w:bCs/>
          <w:i/>
          <w:sz w:val="20"/>
          <w:szCs w:val="20"/>
        </w:rPr>
        <w:t>в) Тесты;</w:t>
      </w:r>
    </w:p>
    <w:p w14:paraId="368CBA24" w14:textId="3D878FB7" w:rsidR="00250803" w:rsidRPr="00F356D3" w:rsidRDefault="007D58F8" w:rsidP="00F356D3">
      <w:pPr>
        <w:pStyle w:val="af0"/>
        <w:ind w:left="360"/>
        <w:jc w:val="both"/>
        <w:rPr>
          <w:rFonts w:ascii="Arial" w:hAnsi="Arial" w:cs="Arial"/>
          <w:bCs/>
          <w:i/>
          <w:sz w:val="20"/>
          <w:szCs w:val="20"/>
        </w:rPr>
      </w:pPr>
      <w:r w:rsidRPr="007D58F8">
        <w:rPr>
          <w:rFonts w:ascii="Arial" w:hAnsi="Arial" w:cs="Arial"/>
          <w:bCs/>
          <w:i/>
          <w:sz w:val="20"/>
          <w:szCs w:val="20"/>
        </w:rPr>
        <w:t>г) Государственные стандарты Республики Беларусь.</w:t>
      </w:r>
    </w:p>
    <w:p w14:paraId="220EC480" w14:textId="77777777" w:rsidR="00250803" w:rsidRPr="00E864F6" w:rsidRDefault="00250803" w:rsidP="00250803">
      <w:pPr>
        <w:jc w:val="both"/>
        <w:rPr>
          <w:rFonts w:cs="Arial"/>
          <w:szCs w:val="20"/>
        </w:rPr>
      </w:pPr>
      <w:r w:rsidRPr="00E864F6">
        <w:rPr>
          <w:rFonts w:cs="Arial"/>
          <w:szCs w:val="20"/>
        </w:rPr>
        <w:t xml:space="preserve">За период существования и развития «ФБК-Бел» зарекомендовала себя как компания, которая на гарантировано высоком уровне занимается обучением и развитием специалистов в сфере бухгалтерского учета и финансов. </w:t>
      </w:r>
    </w:p>
    <w:p w14:paraId="2B951920" w14:textId="77777777" w:rsidR="00250803" w:rsidRPr="00E864F6" w:rsidRDefault="00250803" w:rsidP="00250803">
      <w:pPr>
        <w:jc w:val="both"/>
        <w:rPr>
          <w:rFonts w:cs="Arial"/>
          <w:szCs w:val="20"/>
        </w:rPr>
      </w:pPr>
    </w:p>
    <w:p w14:paraId="11F1A410" w14:textId="77777777" w:rsidR="00250803" w:rsidRPr="00E864F6" w:rsidRDefault="00250803" w:rsidP="00250803">
      <w:pPr>
        <w:jc w:val="both"/>
        <w:rPr>
          <w:rFonts w:cs="Arial"/>
          <w:szCs w:val="20"/>
        </w:rPr>
      </w:pPr>
      <w:r w:rsidRPr="00E864F6">
        <w:rPr>
          <w:rFonts w:cs="Arial"/>
          <w:szCs w:val="20"/>
        </w:rPr>
        <w:t xml:space="preserve">Мы стремимся быть полезными обществу, формируя бизнес, успех, репутацию и будущее клиентов. </w:t>
      </w:r>
    </w:p>
    <w:p w14:paraId="64F8D70E" w14:textId="77777777" w:rsidR="004E3A68" w:rsidRPr="00E864F6" w:rsidRDefault="004E3A68" w:rsidP="004E3A68">
      <w:pPr>
        <w:jc w:val="both"/>
        <w:rPr>
          <w:rFonts w:cs="Arial"/>
          <w:color w:val="000000" w:themeColor="text1"/>
          <w:szCs w:val="20"/>
        </w:rPr>
      </w:pPr>
    </w:p>
    <w:p w14:paraId="5A1628AB" w14:textId="77777777" w:rsidR="004E3A68" w:rsidRPr="00E864F6" w:rsidRDefault="004E3A68" w:rsidP="004E3A68">
      <w:pPr>
        <w:jc w:val="both"/>
        <w:rPr>
          <w:rFonts w:cs="Arial"/>
          <w:color w:val="000000"/>
          <w:szCs w:val="20"/>
        </w:rPr>
      </w:pPr>
    </w:p>
    <w:p w14:paraId="0801C5B9" w14:textId="37B65AB5" w:rsidR="004E3A68" w:rsidRPr="00E864F6" w:rsidRDefault="004E3A68" w:rsidP="00FB62B0">
      <w:pPr>
        <w:jc w:val="both"/>
        <w:rPr>
          <w:rFonts w:cs="Arial"/>
          <w:szCs w:val="20"/>
        </w:rPr>
      </w:pPr>
    </w:p>
    <w:p w14:paraId="7B782F5B" w14:textId="77777777" w:rsidR="004261C1" w:rsidRPr="00E864F6" w:rsidRDefault="00FB62B0" w:rsidP="00FB62B0">
      <w:pPr>
        <w:jc w:val="both"/>
        <w:rPr>
          <w:rFonts w:cs="Arial"/>
          <w:szCs w:val="20"/>
        </w:rPr>
      </w:pPr>
      <w:r w:rsidRPr="00E864F6">
        <w:rPr>
          <w:rFonts w:cs="Arial"/>
          <w:szCs w:val="20"/>
        </w:rPr>
        <w:t>С уважением,</w:t>
      </w:r>
    </w:p>
    <w:p w14:paraId="2FE8E46E" w14:textId="30545D93" w:rsidR="008A7B88" w:rsidRPr="00E864F6" w:rsidRDefault="004261C1" w:rsidP="00C63143">
      <w:pPr>
        <w:jc w:val="both"/>
        <w:rPr>
          <w:rFonts w:cs="Arial"/>
          <w:szCs w:val="20"/>
        </w:rPr>
      </w:pPr>
      <w:proofErr w:type="spellStart"/>
      <w:r w:rsidRPr="00E864F6">
        <w:rPr>
          <w:rFonts w:cs="Arial"/>
          <w:szCs w:val="20"/>
        </w:rPr>
        <w:t>Павлюкович</w:t>
      </w:r>
      <w:proofErr w:type="spellEnd"/>
      <w:r w:rsidRPr="00E864F6">
        <w:rPr>
          <w:rFonts w:cs="Arial"/>
          <w:szCs w:val="20"/>
        </w:rPr>
        <w:t xml:space="preserve"> Вера Александровна</w:t>
      </w:r>
    </w:p>
    <w:p w14:paraId="328649FE" w14:textId="6A4F1B16" w:rsidR="00177272" w:rsidRPr="00E864F6" w:rsidRDefault="004261C1" w:rsidP="00BB5C18">
      <w:pPr>
        <w:spacing w:line="360" w:lineRule="auto"/>
        <w:jc w:val="both"/>
        <w:rPr>
          <w:rFonts w:cs="Arial"/>
          <w:szCs w:val="20"/>
        </w:rPr>
      </w:pPr>
      <w:r w:rsidRPr="00E864F6">
        <w:rPr>
          <w:rFonts w:cs="Arial"/>
          <w:szCs w:val="20"/>
        </w:rPr>
        <w:t>Заместитель директора по образовательным программам ООО «ФБК-Бел»</w:t>
      </w:r>
    </w:p>
    <w:p w14:paraId="5971F0A8" w14:textId="0E0D1E1C" w:rsidR="004566E3" w:rsidRPr="00880945" w:rsidRDefault="004566E3" w:rsidP="00AA763D"/>
    <w:sectPr w:rsidR="004566E3" w:rsidRPr="00880945" w:rsidSect="007C003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851" w:bottom="1134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37F0" w14:textId="77777777" w:rsidR="004D7BA1" w:rsidRDefault="004D7BA1">
      <w:r>
        <w:separator/>
      </w:r>
    </w:p>
  </w:endnote>
  <w:endnote w:type="continuationSeparator" w:id="0">
    <w:p w14:paraId="52DC737D" w14:textId="77777777" w:rsidR="004D7BA1" w:rsidRDefault="004D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36488275"/>
      <w:docPartObj>
        <w:docPartGallery w:val="Page Numbers (Bottom of Page)"/>
        <w:docPartUnique/>
      </w:docPartObj>
    </w:sdtPr>
    <w:sdtEndPr/>
    <w:sdtContent>
      <w:p w14:paraId="6F693FF0" w14:textId="6068484A" w:rsidR="00276B15" w:rsidRPr="00283379" w:rsidRDefault="00276B15">
        <w:pPr>
          <w:pStyle w:val="a4"/>
          <w:jc w:val="right"/>
          <w:rPr>
            <w:sz w:val="16"/>
            <w:szCs w:val="16"/>
          </w:rPr>
        </w:pPr>
        <w:r w:rsidRPr="00283379">
          <w:rPr>
            <w:sz w:val="16"/>
            <w:szCs w:val="16"/>
          </w:rPr>
          <w:fldChar w:fldCharType="begin"/>
        </w:r>
        <w:r w:rsidRPr="00283379">
          <w:rPr>
            <w:sz w:val="16"/>
            <w:szCs w:val="16"/>
          </w:rPr>
          <w:instrText xml:space="preserve"> PAGE   \* MERGEFORMAT </w:instrText>
        </w:r>
        <w:r w:rsidRPr="00283379">
          <w:rPr>
            <w:sz w:val="16"/>
            <w:szCs w:val="16"/>
          </w:rPr>
          <w:fldChar w:fldCharType="separate"/>
        </w:r>
        <w:r w:rsidR="00175A80">
          <w:rPr>
            <w:noProof/>
            <w:sz w:val="16"/>
            <w:szCs w:val="16"/>
          </w:rPr>
          <w:t>2</w:t>
        </w:r>
        <w:r w:rsidRPr="00283379">
          <w:rPr>
            <w:sz w:val="16"/>
            <w:szCs w:val="16"/>
          </w:rPr>
          <w:fldChar w:fldCharType="end"/>
        </w:r>
      </w:p>
    </w:sdtContent>
  </w:sdt>
  <w:p w14:paraId="33C6C26A" w14:textId="77777777" w:rsidR="00276B15" w:rsidRDefault="00276B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BE7" w14:textId="77777777" w:rsidR="00CE23D9" w:rsidRDefault="00CE23D9" w:rsidP="00A7172C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eastAsia="Calibri" w:cs="Arial"/>
        <w:sz w:val="16"/>
        <w:szCs w:val="20"/>
        <w:lang w:eastAsia="en-US"/>
      </w:rPr>
    </w:pPr>
  </w:p>
  <w:tbl>
    <w:tblPr>
      <w:tblStyle w:val="a7"/>
      <w:tblW w:w="1176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6"/>
    </w:tblGrid>
    <w:tr w:rsidR="00603F5C" w14:paraId="3B23E368" w14:textId="77777777" w:rsidTr="007C0031">
      <w:trPr>
        <w:trHeight w:val="1180"/>
      </w:trPr>
      <w:tc>
        <w:tcPr>
          <w:tcW w:w="11766" w:type="dxa"/>
        </w:tcPr>
        <w:p w14:paraId="5BFAAF4C" w14:textId="77777777" w:rsidR="00603F5C" w:rsidRDefault="00603F5C" w:rsidP="00270F44">
          <w:pPr>
            <w:pBdr>
              <w:between w:val="single" w:sz="4" w:space="1" w:color="auto"/>
              <w:bar w:val="single" w:sz="4" w:color="auto"/>
            </w:pBdr>
            <w:suppressAutoHyphens/>
            <w:autoSpaceDE w:val="0"/>
            <w:autoSpaceDN w:val="0"/>
            <w:adjustRightInd w:val="0"/>
            <w:spacing w:line="288" w:lineRule="auto"/>
            <w:textAlignment w:val="center"/>
            <w:rPr>
              <w:rFonts w:eastAsia="Calibri" w:cs="Arial"/>
              <w:sz w:val="16"/>
              <w:szCs w:val="20"/>
              <w:lang w:eastAsia="en-US"/>
            </w:rPr>
          </w:pPr>
        </w:p>
      </w:tc>
    </w:tr>
  </w:tbl>
  <w:p w14:paraId="6AD7DCBA" w14:textId="77777777" w:rsidR="0088309C" w:rsidRPr="005030B4" w:rsidRDefault="0088309C" w:rsidP="00270F44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FAC2" w14:textId="77777777" w:rsidR="004D7BA1" w:rsidRDefault="004D7BA1">
      <w:r>
        <w:separator/>
      </w:r>
    </w:p>
  </w:footnote>
  <w:footnote w:type="continuationSeparator" w:id="0">
    <w:p w14:paraId="3056FD2B" w14:textId="77777777" w:rsidR="004D7BA1" w:rsidRDefault="004D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20EF" w14:textId="7865F353" w:rsidR="004566E3" w:rsidRDefault="00100B75" w:rsidP="004566E3">
    <w:r>
      <w:rPr>
        <w:noProof/>
      </w:rPr>
      <w:drawing>
        <wp:anchor distT="0" distB="0" distL="114300" distR="114300" simplePos="0" relativeHeight="251663360" behindDoc="0" locked="0" layoutInCell="1" allowOverlap="1" wp14:anchorId="52902156" wp14:editId="7A34A2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6955" cy="631825"/>
          <wp:effectExtent l="0" t="0" r="0" b="0"/>
          <wp:wrapNone/>
          <wp:docPr id="6" name="Рисунок 6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EC21D3" w14:textId="3F3D993A" w:rsidR="004566E3" w:rsidRDefault="004566E3" w:rsidP="004566E3"/>
  <w:p w14:paraId="392C0A41" w14:textId="22A901C0" w:rsidR="00100B75" w:rsidRDefault="00100B75" w:rsidP="004566E3"/>
  <w:p w14:paraId="48B4F086" w14:textId="0B048C89" w:rsidR="00100B75" w:rsidRDefault="00100B75" w:rsidP="004566E3"/>
  <w:p w14:paraId="51CDCC60" w14:textId="03057E82" w:rsidR="00100B75" w:rsidRDefault="00100B75" w:rsidP="004566E3"/>
  <w:p w14:paraId="04D2FFF2" w14:textId="77777777" w:rsidR="00100B75" w:rsidRDefault="00100B75" w:rsidP="0045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AA763D" w:rsidRPr="002809B9" w14:paraId="0C279CAD" w14:textId="77777777" w:rsidTr="00F84AA0">
      <w:trPr>
        <w:trHeight w:hRule="exact" w:val="993"/>
      </w:trPr>
      <w:tc>
        <w:tcPr>
          <w:tcW w:w="9923" w:type="dxa"/>
        </w:tcPr>
        <w:p w14:paraId="58CC5C3F" w14:textId="1DF5DDFA" w:rsidR="00AA763D" w:rsidRDefault="00100B75" w:rsidP="00AA763D">
          <w:pPr>
            <w:tabs>
              <w:tab w:val="right" w:pos="9385"/>
            </w:tabs>
          </w:pP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08DC1C" wp14:editId="15BACA28">
                    <wp:simplePos x="0" y="0"/>
                    <wp:positionH relativeFrom="margin">
                      <wp:posOffset>4433570</wp:posOffset>
                    </wp:positionH>
                    <wp:positionV relativeFrom="paragraph">
                      <wp:posOffset>23932</wp:posOffset>
                    </wp:positionV>
                    <wp:extent cx="1967230" cy="63246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67230" cy="632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EAA0B" w14:textId="77777777" w:rsidR="00100B75" w:rsidRPr="005D32A2" w:rsidRDefault="00100B75" w:rsidP="00100B75">
                                <w:pPr>
                                  <w:jc w:val="both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Тел./факс    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                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+375 (17) 355-42-23</w:t>
                                </w:r>
                              </w:p>
                              <w:p w14:paraId="675E666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         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+375 (29) 662-52-23</w:t>
                                </w:r>
                              </w:p>
                              <w:p w14:paraId="2B8B414E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              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+375 (33) 352-52-23</w:t>
                                </w:r>
                              </w:p>
                              <w:p w14:paraId="1855168B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Интернет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proofErr w:type="gramStart"/>
                                <w:r w:rsidRPr="005D32A2">
                                  <w:rPr>
                                    <w:sz w:val="14"/>
                                    <w:szCs w:val="14"/>
                                    <w:lang w:val="de-DE"/>
                                  </w:rPr>
                                  <w:t>fbk@fbk.by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>|</w:t>
                                </w:r>
                                <w:proofErr w:type="gramEnd"/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hyperlink r:id="rId1" w:history="1"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www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spellStart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fbk</w:t>
                                  </w:r>
                                  <w:proofErr w:type="spellEnd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by</w:t>
                                  </w:r>
                                </w:hyperlink>
                              </w:p>
                              <w:p w14:paraId="134E97BC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91FB47A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05B9A77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541A185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E806DA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1DE407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8DC1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349.1pt;margin-top:1.9pt;width:154.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" filled="f" stroked="f" strokeweight=".5pt">
                    <v:textbox>
                      <w:txbxContent>
                        <w:p w14:paraId="64CEAA0B" w14:textId="77777777" w:rsidR="00100B75" w:rsidRPr="005D32A2" w:rsidRDefault="00100B75" w:rsidP="00100B75">
                          <w:pPr>
                            <w:jc w:val="both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Тел./факс   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+375 (17) 355-42-23</w:t>
                          </w:r>
                        </w:p>
                        <w:p w14:paraId="675E666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         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+375 (29) 662-52-23</w:t>
                          </w:r>
                        </w:p>
                        <w:p w14:paraId="2B8B414E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              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+375 (33) 352-52-23</w:t>
                          </w:r>
                        </w:p>
                        <w:p w14:paraId="1855168B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Интернет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 w:rsidRPr="005D32A2">
                            <w:rPr>
                              <w:sz w:val="14"/>
                              <w:szCs w:val="14"/>
                              <w:lang w:val="de-DE"/>
                            </w:rPr>
                            <w:t>fbk@fbk.by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fbk</w:t>
                            </w:r>
                            <w:proofErr w:type="spellEnd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</w:hyperlink>
                        </w:p>
                        <w:p w14:paraId="134E97BC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491FB47A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605B9A77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3541A185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E806DA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1DE407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EB522B" wp14:editId="176D16EF">
                    <wp:simplePos x="0" y="0"/>
                    <wp:positionH relativeFrom="column">
                      <wp:posOffset>2334260</wp:posOffset>
                    </wp:positionH>
                    <wp:positionV relativeFrom="paragraph">
                      <wp:posOffset>18027</wp:posOffset>
                    </wp:positionV>
                    <wp:extent cx="2334260" cy="893445"/>
                    <wp:effectExtent l="0" t="0" r="0" b="1905"/>
                    <wp:wrapNone/>
                    <wp:docPr id="15" name="Надпись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4260" cy="893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698CE" w14:textId="77777777" w:rsidR="00100B75" w:rsidRPr="009646EA" w:rsidRDefault="00100B75" w:rsidP="00100B75">
                                <w:pPr>
                                  <w:spacing w:line="360" w:lineRule="auto"/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</w:pPr>
                                <w:r w:rsidRPr="009646EA"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  <w:t xml:space="preserve">ООО «ФБК-Бел»                 </w:t>
                                </w:r>
                              </w:p>
                              <w:p w14:paraId="482117CA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тракт Логойский, 22А, пом. 201-1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389A6B1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>220090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 xml:space="preserve"> | </w:t>
                                </w: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Минск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pacing w:val="4"/>
                                    <w:sz w:val="14"/>
                                    <w:szCs w:val="14"/>
                                  </w:rPr>
                                  <w:t xml:space="preserve">|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>Беларусь</w:t>
                                </w:r>
                              </w:p>
                              <w:p w14:paraId="170B0881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</w:rPr>
                                  <w:t>УНП</w:t>
                                </w: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690398039 </w:t>
                                </w:r>
                              </w:p>
                              <w:p w14:paraId="1D520AB7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F71DDC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E5515B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12E2CC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03778890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BBEA26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482E38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B682133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EB522B" id="Надпись 15" o:spid="_x0000_s1027" type="#_x0000_t202" style="position:absolute;margin-left:183.8pt;margin-top:1.4pt;width:183.8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" filled="f" stroked="f" strokeweight=".5pt">
                    <v:textbox>
                      <w:txbxContent>
                        <w:p w14:paraId="700698CE" w14:textId="77777777" w:rsidR="00100B75" w:rsidRPr="009646EA" w:rsidRDefault="00100B75" w:rsidP="00100B75">
                          <w:pPr>
                            <w:spacing w:line="360" w:lineRule="auto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9646EA"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  <w:t xml:space="preserve">ООО «ФБК-Бел»                 </w:t>
                          </w:r>
                        </w:p>
                        <w:p w14:paraId="482117CA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тракт Логойский, 22А, пом. 201-1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89A6B1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>220090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 xml:space="preserve">Минск </w:t>
                          </w:r>
                          <w:r w:rsidRPr="005D32A2">
                            <w:rPr>
                              <w:rFonts w:cs="Arial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>Беларусь</w:t>
                          </w:r>
                        </w:p>
                        <w:p w14:paraId="170B0881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</w:rPr>
                            <w:t>УНП</w:t>
                          </w: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  <w:lang w:val="en-US"/>
                            </w:rPr>
                            <w:t xml:space="preserve"> 690398039 </w:t>
                          </w:r>
                        </w:p>
                        <w:p w14:paraId="1D520AB7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6F71DDC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7E5515B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212E2CC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3778890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BBEA26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482E38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B682133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DA9A47" wp14:editId="20EAA24E">
                <wp:simplePos x="0" y="0"/>
                <wp:positionH relativeFrom="column">
                  <wp:posOffset>3810</wp:posOffset>
                </wp:positionH>
                <wp:positionV relativeFrom="paragraph">
                  <wp:posOffset>19487</wp:posOffset>
                </wp:positionV>
                <wp:extent cx="1036955" cy="631825"/>
                <wp:effectExtent l="0" t="0" r="0" b="0"/>
                <wp:wrapNone/>
                <wp:docPr id="5" name="Рисунок 5" descr="Logo_FBK-Bel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BK-Bel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763D">
            <w:tab/>
          </w:r>
        </w:p>
        <w:p w14:paraId="32FBC8B6" w14:textId="3A02D91D" w:rsidR="00AA763D" w:rsidRDefault="00AA763D" w:rsidP="00BC1189"/>
        <w:p w14:paraId="004FB035" w14:textId="77777777" w:rsidR="00AA763D" w:rsidRDefault="00AA763D" w:rsidP="00BC1189"/>
      </w:tc>
    </w:tr>
  </w:tbl>
  <w:p w14:paraId="66B24DE5" w14:textId="4A89A7C4" w:rsidR="004E2C81" w:rsidRPr="00AA763D" w:rsidRDefault="00AA763D" w:rsidP="00AA763D">
    <w:pPr>
      <w:pStyle w:val="a3"/>
    </w:pPr>
    <w:r w:rsidRPr="0088309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FC"/>
    <w:multiLevelType w:val="hybridMultilevel"/>
    <w:tmpl w:val="4CF4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654"/>
    <w:multiLevelType w:val="hybridMultilevel"/>
    <w:tmpl w:val="6ED8E626"/>
    <w:lvl w:ilvl="0" w:tplc="D4F8A5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F2AF12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070E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E6110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F4EC0B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AC381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1AEAC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E304F6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9208DF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47A3E"/>
    <w:multiLevelType w:val="hybridMultilevel"/>
    <w:tmpl w:val="4C40A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74F7"/>
    <w:multiLevelType w:val="hybridMultilevel"/>
    <w:tmpl w:val="0E10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1F2E"/>
    <w:multiLevelType w:val="hybridMultilevel"/>
    <w:tmpl w:val="A7F6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C04"/>
    <w:multiLevelType w:val="multilevel"/>
    <w:tmpl w:val="91A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2067B"/>
    <w:multiLevelType w:val="hybridMultilevel"/>
    <w:tmpl w:val="9B941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75A4F"/>
    <w:multiLevelType w:val="hybridMultilevel"/>
    <w:tmpl w:val="8214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0066"/>
    <w:multiLevelType w:val="hybridMultilevel"/>
    <w:tmpl w:val="DBD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E0070"/>
    <w:multiLevelType w:val="hybridMultilevel"/>
    <w:tmpl w:val="EAD6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8CC"/>
    <w:multiLevelType w:val="hybridMultilevel"/>
    <w:tmpl w:val="B0844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87186"/>
    <w:multiLevelType w:val="hybridMultilevel"/>
    <w:tmpl w:val="CF08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153F"/>
    <w:multiLevelType w:val="hybridMultilevel"/>
    <w:tmpl w:val="730E446A"/>
    <w:lvl w:ilvl="0" w:tplc="0B228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0F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036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B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66E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831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9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69B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E8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0231D"/>
    <w:multiLevelType w:val="hybridMultilevel"/>
    <w:tmpl w:val="821C1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E2A52"/>
    <w:multiLevelType w:val="hybridMultilevel"/>
    <w:tmpl w:val="ADAE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1877"/>
    <w:multiLevelType w:val="hybridMultilevel"/>
    <w:tmpl w:val="980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009BC"/>
    <w:multiLevelType w:val="hybridMultilevel"/>
    <w:tmpl w:val="67FC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8650C"/>
    <w:multiLevelType w:val="hybridMultilevel"/>
    <w:tmpl w:val="86C6F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949D2"/>
    <w:multiLevelType w:val="hybridMultilevel"/>
    <w:tmpl w:val="671A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05BC5"/>
    <w:multiLevelType w:val="hybridMultilevel"/>
    <w:tmpl w:val="D4E85856"/>
    <w:lvl w:ilvl="0" w:tplc="43F8ED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0C7572"/>
    <w:multiLevelType w:val="hybridMultilevel"/>
    <w:tmpl w:val="EFB8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3BA64E3"/>
    <w:multiLevelType w:val="multilevel"/>
    <w:tmpl w:val="24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5310D"/>
    <w:multiLevelType w:val="hybridMultilevel"/>
    <w:tmpl w:val="E5381846"/>
    <w:lvl w:ilvl="0" w:tplc="9A683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6A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DE8A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56B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E621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EBA92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1EB2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52D1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303E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7D41734A"/>
    <w:multiLevelType w:val="hybridMultilevel"/>
    <w:tmpl w:val="56BCD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22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  <w:num w:numId="16">
    <w:abstractNumId w:val="26"/>
  </w:num>
  <w:num w:numId="17">
    <w:abstractNumId w:val="18"/>
  </w:num>
  <w:num w:numId="18">
    <w:abstractNumId w:val="9"/>
  </w:num>
  <w:num w:numId="19">
    <w:abstractNumId w:val="5"/>
  </w:num>
  <w:num w:numId="20">
    <w:abstractNumId w:val="1"/>
  </w:num>
  <w:num w:numId="21">
    <w:abstractNumId w:val="27"/>
  </w:num>
  <w:num w:numId="22">
    <w:abstractNumId w:val="11"/>
  </w:num>
  <w:num w:numId="23">
    <w:abstractNumId w:val="24"/>
  </w:num>
  <w:num w:numId="24">
    <w:abstractNumId w:val="8"/>
  </w:num>
  <w:num w:numId="25">
    <w:abstractNumId w:val="2"/>
  </w:num>
  <w:num w:numId="26">
    <w:abstractNumId w:val="13"/>
  </w:num>
  <w:num w:numId="27">
    <w:abstractNumId w:val="28"/>
  </w:num>
  <w:num w:numId="28">
    <w:abstractNumId w:val="17"/>
  </w:num>
  <w:num w:numId="29">
    <w:abstractNumId w:val="19"/>
  </w:num>
  <w:num w:numId="30">
    <w:abstractNumId w:val="21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8C"/>
    <w:rsid w:val="0000660B"/>
    <w:rsid w:val="00006932"/>
    <w:rsid w:val="00017614"/>
    <w:rsid w:val="00017F64"/>
    <w:rsid w:val="00023CBE"/>
    <w:rsid w:val="00026023"/>
    <w:rsid w:val="00031308"/>
    <w:rsid w:val="00044676"/>
    <w:rsid w:val="00046D65"/>
    <w:rsid w:val="00046EB3"/>
    <w:rsid w:val="00052A92"/>
    <w:rsid w:val="000611A1"/>
    <w:rsid w:val="00063855"/>
    <w:rsid w:val="0006510F"/>
    <w:rsid w:val="00066AB6"/>
    <w:rsid w:val="00071691"/>
    <w:rsid w:val="000725C9"/>
    <w:rsid w:val="00082BA6"/>
    <w:rsid w:val="00082CA4"/>
    <w:rsid w:val="00086EDA"/>
    <w:rsid w:val="0009605E"/>
    <w:rsid w:val="0009677A"/>
    <w:rsid w:val="000A08E9"/>
    <w:rsid w:val="000B354C"/>
    <w:rsid w:val="000B6D1B"/>
    <w:rsid w:val="000B7CB0"/>
    <w:rsid w:val="000C1AF6"/>
    <w:rsid w:val="000C647C"/>
    <w:rsid w:val="000C6B5A"/>
    <w:rsid w:val="000D0DFA"/>
    <w:rsid w:val="000D1474"/>
    <w:rsid w:val="000D630A"/>
    <w:rsid w:val="000D690E"/>
    <w:rsid w:val="000E1E64"/>
    <w:rsid w:val="000E7644"/>
    <w:rsid w:val="000F520E"/>
    <w:rsid w:val="00100B75"/>
    <w:rsid w:val="00103B99"/>
    <w:rsid w:val="00104A6F"/>
    <w:rsid w:val="00106385"/>
    <w:rsid w:val="001107FA"/>
    <w:rsid w:val="001155F2"/>
    <w:rsid w:val="00125752"/>
    <w:rsid w:val="001314E2"/>
    <w:rsid w:val="00164A0E"/>
    <w:rsid w:val="00175A80"/>
    <w:rsid w:val="00176341"/>
    <w:rsid w:val="00177272"/>
    <w:rsid w:val="00182122"/>
    <w:rsid w:val="00183841"/>
    <w:rsid w:val="00190DD7"/>
    <w:rsid w:val="001A1E9C"/>
    <w:rsid w:val="001C453E"/>
    <w:rsid w:val="001C63ED"/>
    <w:rsid w:val="001D60AD"/>
    <w:rsid w:val="001F44E9"/>
    <w:rsid w:val="00221FE1"/>
    <w:rsid w:val="00225018"/>
    <w:rsid w:val="002421F9"/>
    <w:rsid w:val="00242B41"/>
    <w:rsid w:val="00244DF0"/>
    <w:rsid w:val="00244FD4"/>
    <w:rsid w:val="00250803"/>
    <w:rsid w:val="002610AF"/>
    <w:rsid w:val="00266446"/>
    <w:rsid w:val="002704F8"/>
    <w:rsid w:val="00270F44"/>
    <w:rsid w:val="00276B15"/>
    <w:rsid w:val="002800DE"/>
    <w:rsid w:val="002809B9"/>
    <w:rsid w:val="00283379"/>
    <w:rsid w:val="00285DFD"/>
    <w:rsid w:val="00287C55"/>
    <w:rsid w:val="0029504B"/>
    <w:rsid w:val="002A1F28"/>
    <w:rsid w:val="002A38C5"/>
    <w:rsid w:val="002A5824"/>
    <w:rsid w:val="002B07D3"/>
    <w:rsid w:val="002B24C0"/>
    <w:rsid w:val="002B5E94"/>
    <w:rsid w:val="002C18C1"/>
    <w:rsid w:val="002E333F"/>
    <w:rsid w:val="002E5640"/>
    <w:rsid w:val="002F2B0A"/>
    <w:rsid w:val="002F4B0A"/>
    <w:rsid w:val="00322070"/>
    <w:rsid w:val="0032798D"/>
    <w:rsid w:val="00332075"/>
    <w:rsid w:val="003324C2"/>
    <w:rsid w:val="003376A3"/>
    <w:rsid w:val="0034532A"/>
    <w:rsid w:val="00357D06"/>
    <w:rsid w:val="00361574"/>
    <w:rsid w:val="0036271C"/>
    <w:rsid w:val="0036460C"/>
    <w:rsid w:val="003660CC"/>
    <w:rsid w:val="00373DA6"/>
    <w:rsid w:val="00376D4B"/>
    <w:rsid w:val="00384E83"/>
    <w:rsid w:val="003911C4"/>
    <w:rsid w:val="0039200C"/>
    <w:rsid w:val="0039599B"/>
    <w:rsid w:val="00395FDE"/>
    <w:rsid w:val="003977C1"/>
    <w:rsid w:val="003A0ADC"/>
    <w:rsid w:val="003A15D7"/>
    <w:rsid w:val="003A35A7"/>
    <w:rsid w:val="003B1255"/>
    <w:rsid w:val="003B5DA1"/>
    <w:rsid w:val="003B6662"/>
    <w:rsid w:val="003C5EF2"/>
    <w:rsid w:val="003C7816"/>
    <w:rsid w:val="003D51D3"/>
    <w:rsid w:val="003E2B65"/>
    <w:rsid w:val="003E4078"/>
    <w:rsid w:val="003F4368"/>
    <w:rsid w:val="00406B78"/>
    <w:rsid w:val="00413FCA"/>
    <w:rsid w:val="004147BC"/>
    <w:rsid w:val="00417E5E"/>
    <w:rsid w:val="0042216B"/>
    <w:rsid w:val="00425825"/>
    <w:rsid w:val="004261C1"/>
    <w:rsid w:val="00430A47"/>
    <w:rsid w:val="0043176B"/>
    <w:rsid w:val="00432410"/>
    <w:rsid w:val="004404CD"/>
    <w:rsid w:val="00446229"/>
    <w:rsid w:val="0044690B"/>
    <w:rsid w:val="00450AB1"/>
    <w:rsid w:val="00451AA1"/>
    <w:rsid w:val="00451AC9"/>
    <w:rsid w:val="004528E5"/>
    <w:rsid w:val="00455E24"/>
    <w:rsid w:val="004566E3"/>
    <w:rsid w:val="00460DFC"/>
    <w:rsid w:val="00461FF7"/>
    <w:rsid w:val="00467E4E"/>
    <w:rsid w:val="00471FFF"/>
    <w:rsid w:val="00480291"/>
    <w:rsid w:val="00480772"/>
    <w:rsid w:val="00481174"/>
    <w:rsid w:val="00482E38"/>
    <w:rsid w:val="004961A0"/>
    <w:rsid w:val="004A0428"/>
    <w:rsid w:val="004A113B"/>
    <w:rsid w:val="004A1A28"/>
    <w:rsid w:val="004A3EA8"/>
    <w:rsid w:val="004C16B7"/>
    <w:rsid w:val="004D728B"/>
    <w:rsid w:val="004D7BA1"/>
    <w:rsid w:val="004D7E01"/>
    <w:rsid w:val="004E2C81"/>
    <w:rsid w:val="004E357F"/>
    <w:rsid w:val="004E3A68"/>
    <w:rsid w:val="004F05DB"/>
    <w:rsid w:val="004F22DF"/>
    <w:rsid w:val="005003E6"/>
    <w:rsid w:val="005030B4"/>
    <w:rsid w:val="00504B74"/>
    <w:rsid w:val="0050584E"/>
    <w:rsid w:val="00505A6F"/>
    <w:rsid w:val="00505E11"/>
    <w:rsid w:val="00511CE0"/>
    <w:rsid w:val="00514677"/>
    <w:rsid w:val="00517273"/>
    <w:rsid w:val="00520264"/>
    <w:rsid w:val="005264BC"/>
    <w:rsid w:val="00535113"/>
    <w:rsid w:val="005460EC"/>
    <w:rsid w:val="0055061E"/>
    <w:rsid w:val="005545DD"/>
    <w:rsid w:val="00555305"/>
    <w:rsid w:val="00555498"/>
    <w:rsid w:val="00556A7C"/>
    <w:rsid w:val="005624F5"/>
    <w:rsid w:val="00564FD9"/>
    <w:rsid w:val="00567777"/>
    <w:rsid w:val="00575DCF"/>
    <w:rsid w:val="00582DB3"/>
    <w:rsid w:val="00587C1D"/>
    <w:rsid w:val="00591411"/>
    <w:rsid w:val="00593DD4"/>
    <w:rsid w:val="005A16EB"/>
    <w:rsid w:val="005B04BB"/>
    <w:rsid w:val="005B5CD6"/>
    <w:rsid w:val="005B6558"/>
    <w:rsid w:val="005C09C1"/>
    <w:rsid w:val="005C5782"/>
    <w:rsid w:val="005C69F6"/>
    <w:rsid w:val="005C7148"/>
    <w:rsid w:val="005C7911"/>
    <w:rsid w:val="005C79E8"/>
    <w:rsid w:val="005D218E"/>
    <w:rsid w:val="005D24A6"/>
    <w:rsid w:val="005D2932"/>
    <w:rsid w:val="005D32A2"/>
    <w:rsid w:val="005D3C22"/>
    <w:rsid w:val="005D5B44"/>
    <w:rsid w:val="005E40CA"/>
    <w:rsid w:val="005F68F3"/>
    <w:rsid w:val="006014C3"/>
    <w:rsid w:val="006029DE"/>
    <w:rsid w:val="00603F5C"/>
    <w:rsid w:val="00612EAE"/>
    <w:rsid w:val="00614719"/>
    <w:rsid w:val="00623D87"/>
    <w:rsid w:val="00625228"/>
    <w:rsid w:val="00627557"/>
    <w:rsid w:val="0063045E"/>
    <w:rsid w:val="0063227D"/>
    <w:rsid w:val="00636996"/>
    <w:rsid w:val="00636A8B"/>
    <w:rsid w:val="006453C0"/>
    <w:rsid w:val="00664CC6"/>
    <w:rsid w:val="006708E7"/>
    <w:rsid w:val="006768D0"/>
    <w:rsid w:val="0068787D"/>
    <w:rsid w:val="00696115"/>
    <w:rsid w:val="006A7615"/>
    <w:rsid w:val="006C1B5D"/>
    <w:rsid w:val="006D76E6"/>
    <w:rsid w:val="006F1634"/>
    <w:rsid w:val="006F7848"/>
    <w:rsid w:val="006F799D"/>
    <w:rsid w:val="00703D15"/>
    <w:rsid w:val="00704517"/>
    <w:rsid w:val="00710770"/>
    <w:rsid w:val="007111D4"/>
    <w:rsid w:val="007121FE"/>
    <w:rsid w:val="00712A47"/>
    <w:rsid w:val="00714D33"/>
    <w:rsid w:val="007166C1"/>
    <w:rsid w:val="0072045E"/>
    <w:rsid w:val="0072558C"/>
    <w:rsid w:val="00727623"/>
    <w:rsid w:val="0073044B"/>
    <w:rsid w:val="00730599"/>
    <w:rsid w:val="00731C36"/>
    <w:rsid w:val="00732D6F"/>
    <w:rsid w:val="00750CE1"/>
    <w:rsid w:val="00774209"/>
    <w:rsid w:val="00775B09"/>
    <w:rsid w:val="00782817"/>
    <w:rsid w:val="0079019D"/>
    <w:rsid w:val="007A1FEA"/>
    <w:rsid w:val="007B18B0"/>
    <w:rsid w:val="007B2D85"/>
    <w:rsid w:val="007C0031"/>
    <w:rsid w:val="007C0B9F"/>
    <w:rsid w:val="007C0E27"/>
    <w:rsid w:val="007D58F8"/>
    <w:rsid w:val="007D66B2"/>
    <w:rsid w:val="007D7575"/>
    <w:rsid w:val="007E1277"/>
    <w:rsid w:val="007E27A3"/>
    <w:rsid w:val="007F1F21"/>
    <w:rsid w:val="007F2D18"/>
    <w:rsid w:val="00804C8A"/>
    <w:rsid w:val="0082031F"/>
    <w:rsid w:val="00833763"/>
    <w:rsid w:val="00833D56"/>
    <w:rsid w:val="00834940"/>
    <w:rsid w:val="008379C8"/>
    <w:rsid w:val="00843045"/>
    <w:rsid w:val="008523D7"/>
    <w:rsid w:val="0085279F"/>
    <w:rsid w:val="008601A7"/>
    <w:rsid w:val="008641CC"/>
    <w:rsid w:val="00865AC4"/>
    <w:rsid w:val="00875BD3"/>
    <w:rsid w:val="008772A0"/>
    <w:rsid w:val="00880945"/>
    <w:rsid w:val="00882146"/>
    <w:rsid w:val="0088309C"/>
    <w:rsid w:val="008857F3"/>
    <w:rsid w:val="00886209"/>
    <w:rsid w:val="00887462"/>
    <w:rsid w:val="00892513"/>
    <w:rsid w:val="00893FAA"/>
    <w:rsid w:val="008A0A38"/>
    <w:rsid w:val="008A4908"/>
    <w:rsid w:val="008A6EA1"/>
    <w:rsid w:val="008A7B88"/>
    <w:rsid w:val="008B04C0"/>
    <w:rsid w:val="008B3B30"/>
    <w:rsid w:val="008B7283"/>
    <w:rsid w:val="008D33C1"/>
    <w:rsid w:val="008D543A"/>
    <w:rsid w:val="008D6B3A"/>
    <w:rsid w:val="008E2A69"/>
    <w:rsid w:val="008E5583"/>
    <w:rsid w:val="008F004E"/>
    <w:rsid w:val="008F48F0"/>
    <w:rsid w:val="008F616C"/>
    <w:rsid w:val="00901132"/>
    <w:rsid w:val="00914E92"/>
    <w:rsid w:val="00920C4B"/>
    <w:rsid w:val="009240DF"/>
    <w:rsid w:val="00926168"/>
    <w:rsid w:val="00940DE9"/>
    <w:rsid w:val="00945DB2"/>
    <w:rsid w:val="00945F33"/>
    <w:rsid w:val="0095159B"/>
    <w:rsid w:val="00951D2C"/>
    <w:rsid w:val="009564B6"/>
    <w:rsid w:val="00956C85"/>
    <w:rsid w:val="0096157E"/>
    <w:rsid w:val="009646EA"/>
    <w:rsid w:val="00970007"/>
    <w:rsid w:val="00975AB1"/>
    <w:rsid w:val="00991D55"/>
    <w:rsid w:val="009A3440"/>
    <w:rsid w:val="009B405B"/>
    <w:rsid w:val="009B67A4"/>
    <w:rsid w:val="009D7D0F"/>
    <w:rsid w:val="009D7DFB"/>
    <w:rsid w:val="009E35B1"/>
    <w:rsid w:val="009E3B51"/>
    <w:rsid w:val="009E7324"/>
    <w:rsid w:val="009F4DD8"/>
    <w:rsid w:val="00A025A8"/>
    <w:rsid w:val="00A10D87"/>
    <w:rsid w:val="00A112E3"/>
    <w:rsid w:val="00A1506D"/>
    <w:rsid w:val="00A230E5"/>
    <w:rsid w:val="00A259A8"/>
    <w:rsid w:val="00A4333C"/>
    <w:rsid w:val="00A44FC0"/>
    <w:rsid w:val="00A458FC"/>
    <w:rsid w:val="00A64D20"/>
    <w:rsid w:val="00A66474"/>
    <w:rsid w:val="00A67A93"/>
    <w:rsid w:val="00A7172C"/>
    <w:rsid w:val="00A73BF6"/>
    <w:rsid w:val="00A84D0C"/>
    <w:rsid w:val="00A90FBF"/>
    <w:rsid w:val="00A96338"/>
    <w:rsid w:val="00A971F4"/>
    <w:rsid w:val="00AA763D"/>
    <w:rsid w:val="00AB1E9C"/>
    <w:rsid w:val="00AB2E5F"/>
    <w:rsid w:val="00AB531D"/>
    <w:rsid w:val="00AB67C8"/>
    <w:rsid w:val="00AC6AD8"/>
    <w:rsid w:val="00AC6DFB"/>
    <w:rsid w:val="00AD020F"/>
    <w:rsid w:val="00AD14E2"/>
    <w:rsid w:val="00AD2C42"/>
    <w:rsid w:val="00AD5AAB"/>
    <w:rsid w:val="00B108F5"/>
    <w:rsid w:val="00B1265A"/>
    <w:rsid w:val="00B2203B"/>
    <w:rsid w:val="00B30712"/>
    <w:rsid w:val="00B34426"/>
    <w:rsid w:val="00B34B94"/>
    <w:rsid w:val="00B43659"/>
    <w:rsid w:val="00B463E4"/>
    <w:rsid w:val="00B47A02"/>
    <w:rsid w:val="00B51549"/>
    <w:rsid w:val="00B54457"/>
    <w:rsid w:val="00B573DC"/>
    <w:rsid w:val="00B71790"/>
    <w:rsid w:val="00B7319B"/>
    <w:rsid w:val="00B75E88"/>
    <w:rsid w:val="00B84FB5"/>
    <w:rsid w:val="00B90DCB"/>
    <w:rsid w:val="00BA040B"/>
    <w:rsid w:val="00BA3573"/>
    <w:rsid w:val="00BA5480"/>
    <w:rsid w:val="00BB5C18"/>
    <w:rsid w:val="00BB721E"/>
    <w:rsid w:val="00BC0CA3"/>
    <w:rsid w:val="00BC3AEB"/>
    <w:rsid w:val="00BC5986"/>
    <w:rsid w:val="00BC5E25"/>
    <w:rsid w:val="00BC72F8"/>
    <w:rsid w:val="00BE0886"/>
    <w:rsid w:val="00BF0809"/>
    <w:rsid w:val="00BF1D23"/>
    <w:rsid w:val="00BF4269"/>
    <w:rsid w:val="00BF43F1"/>
    <w:rsid w:val="00BF5844"/>
    <w:rsid w:val="00C04328"/>
    <w:rsid w:val="00C15C09"/>
    <w:rsid w:val="00C17D00"/>
    <w:rsid w:val="00C220F2"/>
    <w:rsid w:val="00C264B9"/>
    <w:rsid w:val="00C3003A"/>
    <w:rsid w:val="00C33C94"/>
    <w:rsid w:val="00C440FC"/>
    <w:rsid w:val="00C4441C"/>
    <w:rsid w:val="00C518DF"/>
    <w:rsid w:val="00C51A2A"/>
    <w:rsid w:val="00C562F7"/>
    <w:rsid w:val="00C57E77"/>
    <w:rsid w:val="00C63143"/>
    <w:rsid w:val="00C74901"/>
    <w:rsid w:val="00C758E9"/>
    <w:rsid w:val="00C80773"/>
    <w:rsid w:val="00C91CF0"/>
    <w:rsid w:val="00C94811"/>
    <w:rsid w:val="00CA359F"/>
    <w:rsid w:val="00CA4611"/>
    <w:rsid w:val="00CA46BF"/>
    <w:rsid w:val="00CB1645"/>
    <w:rsid w:val="00CB2BC1"/>
    <w:rsid w:val="00CB318B"/>
    <w:rsid w:val="00CB5AEF"/>
    <w:rsid w:val="00CC6963"/>
    <w:rsid w:val="00CD5859"/>
    <w:rsid w:val="00CE05AA"/>
    <w:rsid w:val="00CE08BD"/>
    <w:rsid w:val="00CE23D9"/>
    <w:rsid w:val="00CF2A51"/>
    <w:rsid w:val="00CF2D8A"/>
    <w:rsid w:val="00D00649"/>
    <w:rsid w:val="00D21FA9"/>
    <w:rsid w:val="00D227EB"/>
    <w:rsid w:val="00D2524E"/>
    <w:rsid w:val="00D3757E"/>
    <w:rsid w:val="00D42D99"/>
    <w:rsid w:val="00D4402C"/>
    <w:rsid w:val="00D4673D"/>
    <w:rsid w:val="00D52873"/>
    <w:rsid w:val="00D60CE2"/>
    <w:rsid w:val="00D62388"/>
    <w:rsid w:val="00D64F76"/>
    <w:rsid w:val="00D674BD"/>
    <w:rsid w:val="00D71435"/>
    <w:rsid w:val="00D76B67"/>
    <w:rsid w:val="00D80D03"/>
    <w:rsid w:val="00D846B9"/>
    <w:rsid w:val="00D90D73"/>
    <w:rsid w:val="00D928A1"/>
    <w:rsid w:val="00D974DC"/>
    <w:rsid w:val="00DB0025"/>
    <w:rsid w:val="00DC5DE4"/>
    <w:rsid w:val="00DC6158"/>
    <w:rsid w:val="00DD5D73"/>
    <w:rsid w:val="00DF7826"/>
    <w:rsid w:val="00E04002"/>
    <w:rsid w:val="00E05638"/>
    <w:rsid w:val="00E10A00"/>
    <w:rsid w:val="00E11A30"/>
    <w:rsid w:val="00E14D45"/>
    <w:rsid w:val="00E30481"/>
    <w:rsid w:val="00E37715"/>
    <w:rsid w:val="00E47AA0"/>
    <w:rsid w:val="00E57A60"/>
    <w:rsid w:val="00E628D7"/>
    <w:rsid w:val="00E67BF8"/>
    <w:rsid w:val="00E77B61"/>
    <w:rsid w:val="00E806DA"/>
    <w:rsid w:val="00E832CD"/>
    <w:rsid w:val="00E86418"/>
    <w:rsid w:val="00E864F6"/>
    <w:rsid w:val="00E954AA"/>
    <w:rsid w:val="00E97DC1"/>
    <w:rsid w:val="00EA4489"/>
    <w:rsid w:val="00EA582C"/>
    <w:rsid w:val="00EA5B8C"/>
    <w:rsid w:val="00EB0007"/>
    <w:rsid w:val="00EB0A42"/>
    <w:rsid w:val="00EB27EB"/>
    <w:rsid w:val="00EB438C"/>
    <w:rsid w:val="00EB54C4"/>
    <w:rsid w:val="00EC5478"/>
    <w:rsid w:val="00EC63E3"/>
    <w:rsid w:val="00ED0C7B"/>
    <w:rsid w:val="00ED325F"/>
    <w:rsid w:val="00ED449D"/>
    <w:rsid w:val="00ED7162"/>
    <w:rsid w:val="00ED7762"/>
    <w:rsid w:val="00EE14E6"/>
    <w:rsid w:val="00EE2A8E"/>
    <w:rsid w:val="00F01734"/>
    <w:rsid w:val="00F03931"/>
    <w:rsid w:val="00F0398F"/>
    <w:rsid w:val="00F04EA8"/>
    <w:rsid w:val="00F062E3"/>
    <w:rsid w:val="00F15401"/>
    <w:rsid w:val="00F154F8"/>
    <w:rsid w:val="00F16D01"/>
    <w:rsid w:val="00F21E1F"/>
    <w:rsid w:val="00F22D9C"/>
    <w:rsid w:val="00F32B3D"/>
    <w:rsid w:val="00F356D3"/>
    <w:rsid w:val="00F36F14"/>
    <w:rsid w:val="00F37937"/>
    <w:rsid w:val="00F401C7"/>
    <w:rsid w:val="00F41978"/>
    <w:rsid w:val="00F42521"/>
    <w:rsid w:val="00F441D6"/>
    <w:rsid w:val="00F462BA"/>
    <w:rsid w:val="00F5112D"/>
    <w:rsid w:val="00F5191A"/>
    <w:rsid w:val="00F67CD0"/>
    <w:rsid w:val="00F700C2"/>
    <w:rsid w:val="00F703F9"/>
    <w:rsid w:val="00F76971"/>
    <w:rsid w:val="00F84AA0"/>
    <w:rsid w:val="00F9185B"/>
    <w:rsid w:val="00FA0C52"/>
    <w:rsid w:val="00FA1316"/>
    <w:rsid w:val="00FB62B0"/>
    <w:rsid w:val="00FC3ABB"/>
    <w:rsid w:val="00FD53FB"/>
    <w:rsid w:val="00FE5766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3CEAA5"/>
  <w15:docId w15:val="{2A164ADE-FA1E-4659-A286-CE28EDA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2">
    <w:name w:val="heading 2"/>
    <w:aliases w:val="Стиль Пачоли,Paragraph,2,n2,Sub heading,1,h2,Заголовок 2 Знак + 12 pt,Слева: ....,Заголовок 2 Знак Знак,2К Заголовок 2,Заголовок 2 2К,Заголовок 2 Знак...,Heading_eng 2,n2_for Appl,Заголовок 2 Знак2 Знак,Стиль 1 Знак1 Знак,Подзаголовок1"/>
    <w:basedOn w:val="a"/>
    <w:next w:val="a"/>
    <w:link w:val="20"/>
    <w:uiPriority w:val="9"/>
    <w:qFormat/>
    <w:rsid w:val="004566E3"/>
    <w:pPr>
      <w:keepNext/>
      <w:keepLines/>
      <w:spacing w:line="360" w:lineRule="auto"/>
      <w:jc w:val="both"/>
      <w:outlineLvl w:val="1"/>
    </w:pPr>
    <w:rPr>
      <w:rFonts w:ascii="Times New Roman" w:hAnsi="Times New Roman"/>
      <w:b/>
      <w:bCs/>
      <w:smallCaps/>
      <w:color w:val="333399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3D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6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7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9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a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b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b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c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d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e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uiPriority w:val="99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283379"/>
    <w:rPr>
      <w:rFonts w:ascii="Arial" w:hAnsi="Arial"/>
      <w:szCs w:val="24"/>
    </w:rPr>
  </w:style>
  <w:style w:type="paragraph" w:styleId="af0">
    <w:name w:val="List Paragraph"/>
    <w:basedOn w:val="a"/>
    <w:link w:val="af1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rsid w:val="004566E3"/>
    <w:rPr>
      <w:rFonts w:ascii="Calibri" w:hAnsi="Calibri" w:cs="Calibri"/>
      <w:sz w:val="22"/>
    </w:rPr>
  </w:style>
  <w:style w:type="character" w:customStyle="1" w:styleId="20">
    <w:name w:val="Заголовок 2 Знак"/>
    <w:aliases w:val="Стиль Пачоли Знак,Paragraph Знак,2 Знак,n2 Знак,Sub heading Знак,1 Знак,h2 Знак,Заголовок 2 Знак + 12 pt Знак,Слева: .... Знак,Заголовок 2 Знак Знак Знак,2К Заголовок 2 Знак,Заголовок 2 2К Знак,Заголовок 2 Знак... Знак,n2_for Appl Знак"/>
    <w:basedOn w:val="a0"/>
    <w:link w:val="2"/>
    <w:uiPriority w:val="9"/>
    <w:rsid w:val="004566E3"/>
    <w:rPr>
      <w:b/>
      <w:bCs/>
      <w:smallCaps/>
      <w:color w:val="333399"/>
      <w:sz w:val="24"/>
      <w:szCs w:val="24"/>
      <w:lang w:eastAsia="en-US"/>
    </w:rPr>
  </w:style>
  <w:style w:type="character" w:customStyle="1" w:styleId="af1">
    <w:name w:val="Абзац списка Знак"/>
    <w:basedOn w:val="a0"/>
    <w:link w:val="af0"/>
    <w:uiPriority w:val="34"/>
    <w:locked/>
    <w:rsid w:val="004E3A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rsid w:val="00176341"/>
    <w:pPr>
      <w:ind w:firstLine="540"/>
      <w:jc w:val="both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76341"/>
    <w:rPr>
      <w:sz w:val="24"/>
      <w:szCs w:val="24"/>
    </w:rPr>
  </w:style>
  <w:style w:type="paragraph" w:styleId="af5">
    <w:name w:val="Title"/>
    <w:basedOn w:val="a"/>
    <w:link w:val="af6"/>
    <w:uiPriority w:val="99"/>
    <w:qFormat/>
    <w:rsid w:val="007D58F8"/>
    <w:pPr>
      <w:jc w:val="center"/>
    </w:pPr>
    <w:rPr>
      <w:rFonts w:ascii="Times New Roman" w:hAnsi="Times New Roman"/>
      <w:b/>
      <w:szCs w:val="20"/>
    </w:rPr>
  </w:style>
  <w:style w:type="character" w:customStyle="1" w:styleId="af6">
    <w:name w:val="Заголовок Знак"/>
    <w:basedOn w:val="a0"/>
    <w:link w:val="af5"/>
    <w:uiPriority w:val="99"/>
    <w:rsid w:val="007D58F8"/>
    <w:rPr>
      <w:b/>
    </w:rPr>
  </w:style>
  <w:style w:type="character" w:customStyle="1" w:styleId="af7">
    <w:name w:val="Другое_"/>
    <w:basedOn w:val="a0"/>
    <w:link w:val="af8"/>
    <w:locked/>
    <w:rsid w:val="007D58F8"/>
    <w:rPr>
      <w:rFonts w:ascii="Georgia" w:eastAsia="Georgia" w:hAnsi="Georgia" w:cs="Georgia"/>
    </w:rPr>
  </w:style>
  <w:style w:type="paragraph" w:customStyle="1" w:styleId="af8">
    <w:name w:val="Другое"/>
    <w:basedOn w:val="a"/>
    <w:link w:val="af7"/>
    <w:rsid w:val="007D58F8"/>
    <w:pPr>
      <w:widowControl w:val="0"/>
      <w:spacing w:line="261" w:lineRule="auto"/>
    </w:pPr>
    <w:rPr>
      <w:rFonts w:ascii="Georgia" w:eastAsia="Georgia" w:hAnsi="Georgia" w:cs="Georgia"/>
      <w:szCs w:val="20"/>
    </w:rPr>
  </w:style>
  <w:style w:type="table" w:styleId="4">
    <w:name w:val="Plain Table 4"/>
    <w:basedOn w:val="a1"/>
    <w:uiPriority w:val="44"/>
    <w:rsid w:val="00F356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P323003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bk.by" TargetMode="External"/><Relationship Id="rId1" Type="http://schemas.openxmlformats.org/officeDocument/2006/relationships/hyperlink" Target="http://www.fbk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1EA74-BD0D-40C1-8E5C-37FE5AA6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</TotalTime>
  <Pages>2</Pages>
  <Words>363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3325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user</cp:lastModifiedBy>
  <cp:revision>2</cp:revision>
  <cp:lastPrinted>2024-08-08T11:47:00Z</cp:lastPrinted>
  <dcterms:created xsi:type="dcterms:W3CDTF">2024-12-16T13:45:00Z</dcterms:created>
  <dcterms:modified xsi:type="dcterms:W3CDTF">2024-12-16T13:45:00Z</dcterms:modified>
</cp:coreProperties>
</file>