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91BA" w14:textId="77777777" w:rsidR="00F84AA0" w:rsidRPr="006F7848" w:rsidRDefault="00F84AA0">
      <w:pPr>
        <w:rPr>
          <w:lang w:val="en-US"/>
        </w:rPr>
      </w:pPr>
    </w:p>
    <w:p w14:paraId="753B7697" w14:textId="77777777" w:rsidR="00F84AA0" w:rsidRDefault="00F84AA0"/>
    <w:p w14:paraId="0605A52A" w14:textId="77777777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Общество с ограниченной ответственностью «ФБК-Бел» настоящим письмом представляет Вам предложение по проведению обучения по программе: </w:t>
      </w:r>
    </w:p>
    <w:p w14:paraId="219DFD39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450839B1" w14:textId="668FE32F" w:rsidR="004261C1" w:rsidRPr="008947B3" w:rsidRDefault="004261C1" w:rsidP="008947B3">
      <w:pPr>
        <w:numPr>
          <w:ilvl w:val="0"/>
          <w:numId w:val="10"/>
        </w:numPr>
        <w:jc w:val="both"/>
        <w:rPr>
          <w:b/>
        </w:rPr>
      </w:pPr>
      <w:r w:rsidRPr="00C65876">
        <w:rPr>
          <w:rFonts w:cs="Arial"/>
          <w:b/>
          <w:szCs w:val="20"/>
        </w:rPr>
        <w:t xml:space="preserve"> </w:t>
      </w:r>
      <w:r w:rsidR="008947B3" w:rsidRPr="00781F34">
        <w:rPr>
          <w:rFonts w:cs="Arial"/>
          <w:b/>
          <w:szCs w:val="20"/>
        </w:rPr>
        <w:t>«</w:t>
      </w:r>
      <w:r w:rsidR="008947B3">
        <w:rPr>
          <w:rFonts w:cs="Arial"/>
          <w:b/>
          <w:szCs w:val="20"/>
          <w:lang w:val="be-BY"/>
        </w:rPr>
        <w:t>Практика применения Международных стандартов финансовой отчетности в банковской сфере”</w:t>
      </w:r>
    </w:p>
    <w:p w14:paraId="1B2A2EC6" w14:textId="77777777" w:rsidR="004261C1" w:rsidRPr="00C65876" w:rsidRDefault="004261C1" w:rsidP="004261C1">
      <w:pPr>
        <w:jc w:val="both"/>
        <w:rPr>
          <w:rFonts w:cs="Arial"/>
          <w:b/>
          <w:szCs w:val="20"/>
        </w:rPr>
      </w:pPr>
    </w:p>
    <w:p w14:paraId="3C51199A" w14:textId="5573B2CB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b/>
          <w:szCs w:val="20"/>
        </w:rPr>
        <w:t>Продолжительность:</w:t>
      </w:r>
      <w:r w:rsidRPr="00C65876">
        <w:rPr>
          <w:rFonts w:cs="Arial"/>
          <w:szCs w:val="20"/>
        </w:rPr>
        <w:t xml:space="preserve"> </w:t>
      </w:r>
      <w:r w:rsidR="008947B3">
        <w:rPr>
          <w:rFonts w:cs="Arial"/>
          <w:b/>
          <w:szCs w:val="20"/>
        </w:rPr>
        <w:t>16 часов</w:t>
      </w:r>
      <w:r w:rsidRPr="00C65876">
        <w:rPr>
          <w:rFonts w:cs="Arial"/>
          <w:b/>
          <w:szCs w:val="20"/>
        </w:rPr>
        <w:t xml:space="preserve"> (</w:t>
      </w:r>
      <w:r w:rsidR="008947B3">
        <w:rPr>
          <w:rFonts w:cs="Arial"/>
          <w:b/>
          <w:szCs w:val="20"/>
        </w:rPr>
        <w:t>4</w:t>
      </w:r>
      <w:r w:rsidRPr="00C65876">
        <w:rPr>
          <w:rFonts w:cs="Arial"/>
          <w:b/>
          <w:szCs w:val="20"/>
        </w:rPr>
        <w:t xml:space="preserve"> дн</w:t>
      </w:r>
      <w:r w:rsidR="008947B3">
        <w:rPr>
          <w:rFonts w:cs="Arial"/>
          <w:b/>
          <w:szCs w:val="20"/>
        </w:rPr>
        <w:t>я с 18:00 до 21:15</w:t>
      </w:r>
      <w:r w:rsidRPr="00C65876">
        <w:rPr>
          <w:rFonts w:cs="Arial"/>
          <w:b/>
          <w:szCs w:val="20"/>
        </w:rPr>
        <w:t>)</w:t>
      </w:r>
    </w:p>
    <w:p w14:paraId="0E500137" w14:textId="77777777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b/>
          <w:szCs w:val="20"/>
        </w:rPr>
        <w:t>Формат:</w:t>
      </w:r>
      <w:r w:rsidRPr="00C65876">
        <w:rPr>
          <w:rFonts w:cs="Arial"/>
          <w:szCs w:val="20"/>
        </w:rPr>
        <w:t xml:space="preserve"> в аудитории либо дистанционно с использованием программы </w:t>
      </w:r>
      <w:r w:rsidRPr="00C65876">
        <w:rPr>
          <w:rFonts w:cs="Arial"/>
          <w:szCs w:val="20"/>
          <w:lang w:val="en-US"/>
        </w:rPr>
        <w:t>Zoom</w:t>
      </w:r>
      <w:r w:rsidRPr="00C65876">
        <w:rPr>
          <w:rFonts w:cs="Arial"/>
          <w:szCs w:val="20"/>
        </w:rPr>
        <w:t>.</w:t>
      </w:r>
    </w:p>
    <w:p w14:paraId="19E571FD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0B33C90D" w14:textId="2D534354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После прохождения курса каждый участник получает </w:t>
      </w:r>
      <w:r w:rsidRPr="00C65876">
        <w:rPr>
          <w:rFonts w:cs="Arial"/>
          <w:b/>
          <w:szCs w:val="20"/>
        </w:rPr>
        <w:t>справку государственного образца о прохождении обучения</w:t>
      </w:r>
      <w:r w:rsidRPr="00C65876">
        <w:rPr>
          <w:rFonts w:cs="Arial"/>
          <w:szCs w:val="20"/>
        </w:rPr>
        <w:t xml:space="preserve"> и сертификат «ФБК-Бел».</w:t>
      </w:r>
    </w:p>
    <w:p w14:paraId="5CB4A80D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199FDAA2" w14:textId="18234C2E" w:rsidR="004261C1" w:rsidRPr="00C65876" w:rsidRDefault="004261C1" w:rsidP="004261C1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Стоимость курса составит </w:t>
      </w:r>
      <w:r w:rsidR="008947B3">
        <w:rPr>
          <w:rFonts w:cs="Arial"/>
          <w:b/>
          <w:szCs w:val="20"/>
        </w:rPr>
        <w:t>65</w:t>
      </w:r>
      <w:r w:rsidRPr="00C65876">
        <w:rPr>
          <w:rFonts w:cs="Arial"/>
          <w:b/>
          <w:szCs w:val="20"/>
        </w:rPr>
        <w:t>0,00 (девятьсот восемьдесят рублей 00 копеек) белорусских рублей.</w:t>
      </w:r>
    </w:p>
    <w:p w14:paraId="24933F83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565CECD7" w14:textId="0EDFDD6B" w:rsidR="004261C1" w:rsidRPr="00C65876" w:rsidRDefault="004261C1" w:rsidP="004261C1">
      <w:pPr>
        <w:jc w:val="both"/>
        <w:rPr>
          <w:rFonts w:cs="Arial"/>
          <w:b/>
          <w:szCs w:val="20"/>
        </w:rPr>
      </w:pPr>
      <w:r w:rsidRPr="00C65876">
        <w:rPr>
          <w:rFonts w:cs="Arial"/>
          <w:b/>
          <w:szCs w:val="20"/>
        </w:rPr>
        <w:t>Программа курса представлена в Приложении 1.</w:t>
      </w:r>
    </w:p>
    <w:p w14:paraId="7701E085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215016BC" w14:textId="77777777" w:rsidR="004261C1" w:rsidRPr="00C65876" w:rsidRDefault="004261C1" w:rsidP="004261C1">
      <w:pPr>
        <w:rPr>
          <w:rFonts w:cs="Arial"/>
          <w:b/>
          <w:szCs w:val="20"/>
        </w:rPr>
      </w:pPr>
    </w:p>
    <w:p w14:paraId="1884F29B" w14:textId="77777777" w:rsidR="004261C1" w:rsidRPr="00C65876" w:rsidRDefault="004261C1" w:rsidP="004261C1">
      <w:pPr>
        <w:jc w:val="right"/>
        <w:rPr>
          <w:rFonts w:cs="Arial"/>
          <w:b/>
          <w:szCs w:val="20"/>
        </w:rPr>
      </w:pPr>
      <w:r w:rsidRPr="00C65876">
        <w:rPr>
          <w:rFonts w:cs="Arial"/>
          <w:b/>
          <w:szCs w:val="20"/>
        </w:rPr>
        <w:t>Приложение 1</w:t>
      </w:r>
    </w:p>
    <w:p w14:paraId="3C80EC89" w14:textId="77777777" w:rsidR="008947B3" w:rsidRPr="008947B3" w:rsidRDefault="008947B3" w:rsidP="008947B3">
      <w:pPr>
        <w:jc w:val="center"/>
        <w:rPr>
          <w:b/>
          <w:color w:val="000000" w:themeColor="text1"/>
          <w:lang w:val="en-US"/>
        </w:rPr>
      </w:pPr>
      <w:r w:rsidRPr="008947B3">
        <w:rPr>
          <w:b/>
          <w:color w:val="000000" w:themeColor="text1"/>
        </w:rPr>
        <w:t>Программа курса</w:t>
      </w:r>
    </w:p>
    <w:p w14:paraId="38FF064E" w14:textId="77777777" w:rsidR="008947B3" w:rsidRPr="008947B3" w:rsidRDefault="008947B3" w:rsidP="008947B3">
      <w:pPr>
        <w:jc w:val="center"/>
        <w:rPr>
          <w:b/>
          <w:color w:val="000000" w:themeColor="text1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947B3" w:rsidRPr="008947B3" w14:paraId="78294095" w14:textId="77777777" w:rsidTr="00D5230A">
        <w:tc>
          <w:tcPr>
            <w:tcW w:w="3823" w:type="dxa"/>
          </w:tcPr>
          <w:p w14:paraId="2AA1C391" w14:textId="77777777" w:rsidR="008947B3" w:rsidRPr="008947B3" w:rsidRDefault="008947B3" w:rsidP="00D5230A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8947B3">
              <w:rPr>
                <w:rFonts w:cs="Arial"/>
                <w:color w:val="000000" w:themeColor="text1"/>
                <w:szCs w:val="20"/>
              </w:rPr>
              <w:t>Стандарт</w:t>
            </w:r>
          </w:p>
        </w:tc>
        <w:tc>
          <w:tcPr>
            <w:tcW w:w="5528" w:type="dxa"/>
          </w:tcPr>
          <w:p w14:paraId="1AD8545D" w14:textId="77777777" w:rsidR="008947B3" w:rsidRPr="008947B3" w:rsidRDefault="008947B3" w:rsidP="00D5230A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8947B3">
              <w:rPr>
                <w:rFonts w:cs="Arial"/>
                <w:color w:val="000000" w:themeColor="text1"/>
                <w:szCs w:val="20"/>
              </w:rPr>
              <w:t>Описание</w:t>
            </w:r>
          </w:p>
        </w:tc>
      </w:tr>
      <w:tr w:rsidR="008947B3" w14:paraId="30A23C72" w14:textId="77777777" w:rsidTr="00D5230A">
        <w:tc>
          <w:tcPr>
            <w:tcW w:w="3823" w:type="dxa"/>
          </w:tcPr>
          <w:p w14:paraId="619F9B4C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541EAA">
              <w:rPr>
                <w:rFonts w:cs="Arial"/>
                <w:szCs w:val="20"/>
              </w:rPr>
              <w:t xml:space="preserve">) 1 </w:t>
            </w:r>
            <w:r>
              <w:rPr>
                <w:rFonts w:cs="Arial"/>
                <w:szCs w:val="20"/>
              </w:rPr>
              <w:t>Представление финансовой отчетности</w:t>
            </w:r>
          </w:p>
        </w:tc>
        <w:tc>
          <w:tcPr>
            <w:tcW w:w="5528" w:type="dxa"/>
          </w:tcPr>
          <w:p w14:paraId="4315A686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Основные подходы к составлению финансовой отчетности. Принципиальные отличия МСФО от НСФО.</w:t>
            </w:r>
          </w:p>
        </w:tc>
      </w:tr>
      <w:tr w:rsidR="008947B3" w14:paraId="22F301FF" w14:textId="77777777" w:rsidTr="00D5230A">
        <w:tc>
          <w:tcPr>
            <w:tcW w:w="3823" w:type="dxa"/>
          </w:tcPr>
          <w:p w14:paraId="5AF5AC1E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541EAA">
              <w:rPr>
                <w:rFonts w:cs="Arial"/>
                <w:szCs w:val="20"/>
              </w:rPr>
              <w:t xml:space="preserve">) 7 </w:t>
            </w:r>
            <w:r>
              <w:rPr>
                <w:rFonts w:cs="Arial"/>
                <w:szCs w:val="20"/>
              </w:rPr>
              <w:t>Отчет о движении денежных средств</w:t>
            </w:r>
          </w:p>
        </w:tc>
        <w:tc>
          <w:tcPr>
            <w:tcW w:w="5528" w:type="dxa"/>
          </w:tcPr>
          <w:p w14:paraId="1DD8D869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Понятие денежных средств и эквивалентов денежных средств. Классификация депозитов.</w:t>
            </w:r>
          </w:p>
        </w:tc>
      </w:tr>
      <w:tr w:rsidR="008947B3" w14:paraId="2EDB4115" w14:textId="77777777" w:rsidTr="00D5230A">
        <w:tc>
          <w:tcPr>
            <w:tcW w:w="3823" w:type="dxa"/>
          </w:tcPr>
          <w:p w14:paraId="5FA062E9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</w:t>
            </w:r>
            <w:r w:rsidRPr="00541EA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7, 9. Финансовые инструменты</w:t>
            </w:r>
          </w:p>
        </w:tc>
        <w:tc>
          <w:tcPr>
            <w:tcW w:w="5528" w:type="dxa"/>
          </w:tcPr>
          <w:p w14:paraId="26FF653B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Дебиторская задолженность: монетарная и немонетарная, долгосрочная и краткосрочная.</w:t>
            </w:r>
          </w:p>
        </w:tc>
      </w:tr>
      <w:tr w:rsidR="008947B3" w14:paraId="37E00D25" w14:textId="77777777" w:rsidTr="00D5230A">
        <w:tc>
          <w:tcPr>
            <w:tcW w:w="3823" w:type="dxa"/>
          </w:tcPr>
          <w:p w14:paraId="2C5C8265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 xml:space="preserve">IAS) 2 </w:t>
            </w:r>
            <w:r>
              <w:rPr>
                <w:rFonts w:cs="Arial"/>
                <w:szCs w:val="20"/>
              </w:rPr>
              <w:t>Запасы</w:t>
            </w:r>
          </w:p>
        </w:tc>
        <w:tc>
          <w:tcPr>
            <w:tcW w:w="5528" w:type="dxa"/>
          </w:tcPr>
          <w:p w14:paraId="74032645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Определение запасов. Оценка</w:t>
            </w:r>
          </w:p>
        </w:tc>
      </w:tr>
      <w:tr w:rsidR="008947B3" w14:paraId="5D6EEA6A" w14:textId="77777777" w:rsidTr="00D5230A">
        <w:tc>
          <w:tcPr>
            <w:tcW w:w="3823" w:type="dxa"/>
          </w:tcPr>
          <w:p w14:paraId="29650375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541EAA">
              <w:rPr>
                <w:rFonts w:cs="Arial"/>
                <w:szCs w:val="20"/>
              </w:rPr>
              <w:t xml:space="preserve">) </w:t>
            </w:r>
            <w:r>
              <w:rPr>
                <w:rFonts w:cs="Arial"/>
                <w:szCs w:val="20"/>
              </w:rPr>
              <w:t>16 Основные средства. 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541EA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40 Инвестиционная собственность. МСФО (</w:t>
            </w:r>
            <w:r>
              <w:rPr>
                <w:rFonts w:cs="Arial"/>
                <w:szCs w:val="20"/>
                <w:lang w:val="en-US"/>
              </w:rPr>
              <w:t>IFRS</w:t>
            </w:r>
            <w:r w:rsidRPr="00541EA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5 Необоротные активы, предназначенные на продажу, прекращенная деятельность. 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E91DB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36 Обесценение активов. МСФО (</w:t>
            </w:r>
            <w:r>
              <w:rPr>
                <w:rFonts w:cs="Arial"/>
                <w:szCs w:val="20"/>
                <w:lang w:val="en-US"/>
              </w:rPr>
              <w:t>IFRS)</w:t>
            </w:r>
            <w:r>
              <w:rPr>
                <w:rFonts w:cs="Arial"/>
                <w:szCs w:val="20"/>
              </w:rPr>
              <w:t xml:space="preserve"> 13 Справедливая стоимость</w:t>
            </w:r>
          </w:p>
        </w:tc>
        <w:tc>
          <w:tcPr>
            <w:tcW w:w="5528" w:type="dxa"/>
          </w:tcPr>
          <w:p w14:paraId="23427021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Определение и состав основных средств. Первоначальная стоимость. Начисление амортизации. Обесценение основных средств. Понятия возмещаемой стоимости и ценности использования. ЕГДС и коллективное обесценение. Модели учета основных средств. </w:t>
            </w:r>
          </w:p>
          <w:p w14:paraId="46D4668C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Учет по справедливой стоимости.</w:t>
            </w:r>
          </w:p>
        </w:tc>
      </w:tr>
      <w:tr w:rsidR="008947B3" w14:paraId="5BB0C5FB" w14:textId="77777777" w:rsidTr="00D5230A">
        <w:tc>
          <w:tcPr>
            <w:tcW w:w="3823" w:type="dxa"/>
          </w:tcPr>
          <w:p w14:paraId="0323D162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541EA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19 Вознаграждения работникам. 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E91DB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24 Связанные стороны</w:t>
            </w:r>
          </w:p>
        </w:tc>
        <w:tc>
          <w:tcPr>
            <w:tcW w:w="5528" w:type="dxa"/>
          </w:tcPr>
          <w:p w14:paraId="10244D29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Текущие и долгосрочные вознаграждения. Связанные стороны, ключевой управленческий персонал.</w:t>
            </w:r>
          </w:p>
        </w:tc>
      </w:tr>
      <w:tr w:rsidR="008947B3" w14:paraId="12A1E812" w14:textId="77777777" w:rsidTr="00D5230A">
        <w:tc>
          <w:tcPr>
            <w:tcW w:w="3823" w:type="dxa"/>
          </w:tcPr>
          <w:p w14:paraId="27A825D9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541EA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37 Резервы, условные обязательства и условные активы. МСФО (</w:t>
            </w:r>
            <w:r>
              <w:rPr>
                <w:rFonts w:cs="Arial"/>
                <w:szCs w:val="20"/>
                <w:lang w:val="en-US"/>
              </w:rPr>
              <w:t>IAS)</w:t>
            </w:r>
            <w:r>
              <w:rPr>
                <w:rFonts w:cs="Arial"/>
                <w:szCs w:val="20"/>
              </w:rPr>
              <w:t xml:space="preserve"> 10 События после отчетной даты</w:t>
            </w:r>
          </w:p>
        </w:tc>
        <w:tc>
          <w:tcPr>
            <w:tcW w:w="5528" w:type="dxa"/>
          </w:tcPr>
          <w:p w14:paraId="78C0AC60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Резервы под судебные иски, обременительные договоры, реструктуризацию. Резервы по отпускным. Обязательства кредитного характера. Резервы по договорам финансовой гарантии. </w:t>
            </w:r>
          </w:p>
        </w:tc>
      </w:tr>
      <w:tr w:rsidR="008947B3" w14:paraId="71263936" w14:textId="77777777" w:rsidTr="00D5230A">
        <w:tc>
          <w:tcPr>
            <w:tcW w:w="3823" w:type="dxa"/>
          </w:tcPr>
          <w:p w14:paraId="6850C47E" w14:textId="77777777" w:rsidR="008947B3" w:rsidRPr="00541EAA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</w:t>
            </w:r>
            <w:r w:rsidRPr="00263E8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7,9 Финансовые инструменты</w:t>
            </w:r>
          </w:p>
        </w:tc>
        <w:tc>
          <w:tcPr>
            <w:tcW w:w="5528" w:type="dxa"/>
          </w:tcPr>
          <w:p w14:paraId="7D8EFA53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Понятие финансовых инструментов. Финансовые активы: классификация</w:t>
            </w:r>
          </w:p>
        </w:tc>
      </w:tr>
      <w:tr w:rsidR="008947B3" w14:paraId="40AFB067" w14:textId="77777777" w:rsidTr="00D5230A">
        <w:tc>
          <w:tcPr>
            <w:tcW w:w="3823" w:type="dxa"/>
          </w:tcPr>
          <w:p w14:paraId="626DBE95" w14:textId="77777777" w:rsidR="008947B3" w:rsidRPr="00263E80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</w:t>
            </w:r>
            <w:r w:rsidRPr="00541EA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7,9 Финансовые инструменты. 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263E8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28 Инвестиции в ассоциированные компании</w:t>
            </w:r>
          </w:p>
        </w:tc>
        <w:tc>
          <w:tcPr>
            <w:tcW w:w="5528" w:type="dxa"/>
          </w:tcPr>
          <w:p w14:paraId="27353E9C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Отражение долевых инструментов. Инвестиции в ассоциированные компании.</w:t>
            </w:r>
          </w:p>
        </w:tc>
      </w:tr>
      <w:tr w:rsidR="008947B3" w14:paraId="72E3FA90" w14:textId="77777777" w:rsidTr="00D5230A">
        <w:tc>
          <w:tcPr>
            <w:tcW w:w="3823" w:type="dxa"/>
          </w:tcPr>
          <w:p w14:paraId="2F0F2F11" w14:textId="77777777" w:rsidR="008947B3" w:rsidRPr="00263E80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МСФО </w:t>
            </w:r>
            <w:r>
              <w:rPr>
                <w:rFonts w:cs="Arial"/>
                <w:szCs w:val="20"/>
                <w:lang w:val="en-US"/>
              </w:rPr>
              <w:t>(IFRS)</w:t>
            </w:r>
            <w:r>
              <w:rPr>
                <w:rFonts w:cs="Arial"/>
                <w:szCs w:val="20"/>
              </w:rPr>
              <w:t xml:space="preserve"> 7, 9 Финансовые инструменты</w:t>
            </w:r>
          </w:p>
        </w:tc>
        <w:tc>
          <w:tcPr>
            <w:tcW w:w="5528" w:type="dxa"/>
          </w:tcPr>
          <w:p w14:paraId="748D7C3C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Финансовые активы, учитываемые по амортизируемой стоимости. Беспроцентные займы. Кредитный портфель. Определение эффективной процентной ставки. Кредитное обесценение кредитного портфеля. </w:t>
            </w:r>
          </w:p>
        </w:tc>
      </w:tr>
      <w:tr w:rsidR="008947B3" w14:paraId="41522D98" w14:textId="77777777" w:rsidTr="00D5230A">
        <w:tc>
          <w:tcPr>
            <w:tcW w:w="3823" w:type="dxa"/>
          </w:tcPr>
          <w:p w14:paraId="2F104E64" w14:textId="77777777" w:rsidR="008947B3" w:rsidRPr="00263E80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МСФО (</w:t>
            </w:r>
            <w:r>
              <w:rPr>
                <w:rFonts w:cs="Arial"/>
                <w:szCs w:val="20"/>
                <w:lang w:val="en-US"/>
              </w:rPr>
              <w:t>IFRS)</w:t>
            </w:r>
            <w:r>
              <w:rPr>
                <w:rFonts w:cs="Arial"/>
                <w:szCs w:val="20"/>
              </w:rPr>
              <w:t xml:space="preserve"> 7, 9 Финансовые инструменты</w:t>
            </w:r>
          </w:p>
        </w:tc>
        <w:tc>
          <w:tcPr>
            <w:tcW w:w="5528" w:type="dxa"/>
          </w:tcPr>
          <w:p w14:paraId="1F9C1158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Облигации: варианты классификации. Определение справедливой стоимости. Затраты по сделке. Кредитное </w:t>
            </w:r>
          </w:p>
        </w:tc>
      </w:tr>
      <w:tr w:rsidR="008947B3" w14:paraId="228C7CB4" w14:textId="77777777" w:rsidTr="00D5230A">
        <w:tc>
          <w:tcPr>
            <w:tcW w:w="3823" w:type="dxa"/>
          </w:tcPr>
          <w:p w14:paraId="08ABE4C8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IFRS)</w:t>
            </w:r>
            <w:r>
              <w:rPr>
                <w:rFonts w:cs="Arial"/>
                <w:szCs w:val="20"/>
              </w:rPr>
              <w:t xml:space="preserve"> 7, 9 Финансовые инструменты</w:t>
            </w:r>
          </w:p>
        </w:tc>
        <w:tc>
          <w:tcPr>
            <w:tcW w:w="5528" w:type="dxa"/>
          </w:tcPr>
          <w:p w14:paraId="457487D9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Финансовые обязательства: категории. Займы, полученные от собственника. Определение эффективной процентной ставки.</w:t>
            </w:r>
          </w:p>
        </w:tc>
      </w:tr>
      <w:tr w:rsidR="008947B3" w14:paraId="23F53F77" w14:textId="77777777" w:rsidTr="00D5230A">
        <w:tc>
          <w:tcPr>
            <w:tcW w:w="3823" w:type="dxa"/>
          </w:tcPr>
          <w:p w14:paraId="0298DC50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IFRS)</w:t>
            </w:r>
            <w:r>
              <w:rPr>
                <w:rFonts w:cs="Arial"/>
                <w:szCs w:val="20"/>
              </w:rPr>
              <w:t xml:space="preserve"> 7, 9 Финансовые инструменты</w:t>
            </w:r>
          </w:p>
        </w:tc>
        <w:tc>
          <w:tcPr>
            <w:tcW w:w="5528" w:type="dxa"/>
          </w:tcPr>
          <w:p w14:paraId="3D489126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Производные инструменты. Форвардные контракты</w:t>
            </w:r>
          </w:p>
        </w:tc>
      </w:tr>
      <w:tr w:rsidR="008947B3" w14:paraId="74C8BDB5" w14:textId="77777777" w:rsidTr="00D5230A">
        <w:tc>
          <w:tcPr>
            <w:tcW w:w="3823" w:type="dxa"/>
          </w:tcPr>
          <w:p w14:paraId="12908EDA" w14:textId="77777777" w:rsidR="008947B3" w:rsidRPr="00C77E22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</w:t>
            </w:r>
            <w:r w:rsidRPr="00E91DB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15 Выручка</w:t>
            </w:r>
          </w:p>
        </w:tc>
        <w:tc>
          <w:tcPr>
            <w:tcW w:w="5528" w:type="dxa"/>
          </w:tcPr>
          <w:p w14:paraId="4EC4F3C5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Комиссионные и процентные доходы</w:t>
            </w:r>
          </w:p>
        </w:tc>
      </w:tr>
      <w:tr w:rsidR="008947B3" w14:paraId="698A0A8F" w14:textId="77777777" w:rsidTr="00D5230A">
        <w:tc>
          <w:tcPr>
            <w:tcW w:w="3823" w:type="dxa"/>
          </w:tcPr>
          <w:p w14:paraId="5422AD3B" w14:textId="77777777" w:rsidR="008947B3" w:rsidRPr="00C77E22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IFRS</w:t>
            </w:r>
            <w:r w:rsidRPr="00E91DB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16 Аренда</w:t>
            </w:r>
          </w:p>
        </w:tc>
        <w:tc>
          <w:tcPr>
            <w:tcW w:w="5528" w:type="dxa"/>
          </w:tcPr>
          <w:p w14:paraId="515CA09A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Учет аренды у арендатора</w:t>
            </w:r>
          </w:p>
        </w:tc>
      </w:tr>
      <w:tr w:rsidR="008947B3" w14:paraId="7B7E0FF4" w14:textId="77777777" w:rsidTr="00D5230A">
        <w:tc>
          <w:tcPr>
            <w:tcW w:w="3823" w:type="dxa"/>
          </w:tcPr>
          <w:p w14:paraId="6FC40F40" w14:textId="77777777" w:rsidR="008947B3" w:rsidRPr="00E91DB0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E91DB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8 Учетная политика, изменения в бухгалтерских оценках и ошибки</w:t>
            </w:r>
          </w:p>
        </w:tc>
        <w:tc>
          <w:tcPr>
            <w:tcW w:w="5528" w:type="dxa"/>
          </w:tcPr>
          <w:p w14:paraId="4F89FB64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Профессиональное суждение. Перспективное и ретроспективное применение</w:t>
            </w:r>
          </w:p>
        </w:tc>
      </w:tr>
      <w:tr w:rsidR="008947B3" w14:paraId="5510CA61" w14:textId="77777777" w:rsidTr="00D5230A">
        <w:tc>
          <w:tcPr>
            <w:tcW w:w="3823" w:type="dxa"/>
          </w:tcPr>
          <w:p w14:paraId="2E3701AC" w14:textId="77777777" w:rsidR="008947B3" w:rsidRPr="00E91DB0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E91DB0">
              <w:rPr>
                <w:rFonts w:cs="Arial"/>
                <w:szCs w:val="20"/>
              </w:rPr>
              <w:t xml:space="preserve">) </w:t>
            </w:r>
            <w:r>
              <w:rPr>
                <w:rFonts w:cs="Arial"/>
                <w:szCs w:val="20"/>
              </w:rPr>
              <w:t>21 Влияние изменений валютных курсов</w:t>
            </w:r>
          </w:p>
        </w:tc>
        <w:tc>
          <w:tcPr>
            <w:tcW w:w="5528" w:type="dxa"/>
          </w:tcPr>
          <w:p w14:paraId="0F47EB0B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Составление отчетности в иностранной валюте</w:t>
            </w:r>
          </w:p>
        </w:tc>
      </w:tr>
      <w:tr w:rsidR="008947B3" w14:paraId="5B993E6D" w14:textId="77777777" w:rsidTr="00D5230A">
        <w:tc>
          <w:tcPr>
            <w:tcW w:w="3823" w:type="dxa"/>
          </w:tcPr>
          <w:p w14:paraId="0030CCB9" w14:textId="77777777" w:rsidR="008947B3" w:rsidRPr="00E91DB0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МСФО (</w:t>
            </w:r>
            <w:r>
              <w:rPr>
                <w:rFonts w:cs="Arial"/>
                <w:szCs w:val="20"/>
                <w:lang w:val="en-US"/>
              </w:rPr>
              <w:t>IAS</w:t>
            </w:r>
            <w:r w:rsidRPr="00E91DB0">
              <w:rPr>
                <w:rFonts w:cs="Arial"/>
                <w:szCs w:val="20"/>
              </w:rPr>
              <w:t xml:space="preserve">) 7 </w:t>
            </w:r>
            <w:r>
              <w:rPr>
                <w:rFonts w:cs="Arial"/>
                <w:szCs w:val="20"/>
              </w:rPr>
              <w:t>Отчет о движении денежных средств</w:t>
            </w:r>
          </w:p>
        </w:tc>
        <w:tc>
          <w:tcPr>
            <w:tcW w:w="5528" w:type="dxa"/>
          </w:tcPr>
          <w:p w14:paraId="6B2A94BE" w14:textId="77777777" w:rsidR="008947B3" w:rsidRDefault="008947B3" w:rsidP="00D5230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Составление отчета о движении денежных средств</w:t>
            </w:r>
          </w:p>
        </w:tc>
      </w:tr>
    </w:tbl>
    <w:p w14:paraId="1532E593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64F8D70E" w14:textId="380E9516" w:rsidR="004E3A68" w:rsidRDefault="004E3A68" w:rsidP="004E3A68">
      <w:pPr>
        <w:jc w:val="both"/>
        <w:rPr>
          <w:rFonts w:cs="Arial"/>
          <w:color w:val="000000" w:themeColor="text1"/>
          <w:szCs w:val="20"/>
        </w:rPr>
      </w:pPr>
    </w:p>
    <w:p w14:paraId="46725CC5" w14:textId="77777777" w:rsidR="00C65876" w:rsidRPr="00C65876" w:rsidRDefault="00C65876" w:rsidP="00C65876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За период существования и развития «ФБК-Бел» зарекомендовала себя как компания, которая на гарантировано высоком уровне занимается обучением и развитием специалистов в сфере бухгалтерского учета и финансов. </w:t>
      </w:r>
    </w:p>
    <w:p w14:paraId="2C5DC018" w14:textId="77777777" w:rsidR="00C65876" w:rsidRPr="00C65876" w:rsidRDefault="00C65876" w:rsidP="00C65876">
      <w:pPr>
        <w:jc w:val="both"/>
        <w:rPr>
          <w:rFonts w:cs="Arial"/>
          <w:szCs w:val="20"/>
        </w:rPr>
      </w:pPr>
    </w:p>
    <w:p w14:paraId="239F19FC" w14:textId="77777777" w:rsidR="00C65876" w:rsidRPr="00C65876" w:rsidRDefault="00C65876" w:rsidP="00C65876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Мы стремимся быть полезными обществу, формируя бизнес, успех, репутацию и будущее клиентов. </w:t>
      </w:r>
    </w:p>
    <w:p w14:paraId="227A3C91" w14:textId="77777777" w:rsidR="00C65876" w:rsidRPr="00C65876" w:rsidRDefault="00C65876" w:rsidP="004E3A68">
      <w:pPr>
        <w:jc w:val="both"/>
        <w:rPr>
          <w:rFonts w:cs="Arial"/>
          <w:color w:val="000000" w:themeColor="text1"/>
          <w:szCs w:val="20"/>
        </w:rPr>
      </w:pPr>
    </w:p>
    <w:p w14:paraId="5A1628AB" w14:textId="77777777" w:rsidR="004E3A68" w:rsidRPr="00C65876" w:rsidRDefault="004E3A68" w:rsidP="004E3A68">
      <w:pPr>
        <w:jc w:val="both"/>
        <w:rPr>
          <w:rFonts w:cs="Arial"/>
          <w:color w:val="000000"/>
          <w:szCs w:val="20"/>
        </w:rPr>
      </w:pPr>
    </w:p>
    <w:p w14:paraId="52987ACF" w14:textId="6B58BD10" w:rsidR="00BB5C18" w:rsidRPr="00C65876" w:rsidRDefault="00BB5C18" w:rsidP="00FB62B0">
      <w:pPr>
        <w:jc w:val="both"/>
        <w:rPr>
          <w:rFonts w:cs="Arial"/>
          <w:szCs w:val="20"/>
        </w:rPr>
      </w:pPr>
    </w:p>
    <w:p w14:paraId="0801C5B9" w14:textId="470B058D" w:rsidR="004E3A68" w:rsidRPr="00C65876" w:rsidRDefault="004E3A68" w:rsidP="00FB62B0">
      <w:pPr>
        <w:jc w:val="both"/>
        <w:rPr>
          <w:rFonts w:cs="Arial"/>
          <w:szCs w:val="20"/>
        </w:rPr>
      </w:pPr>
    </w:p>
    <w:p w14:paraId="7B782F5B" w14:textId="77777777" w:rsidR="004261C1" w:rsidRPr="00C65876" w:rsidRDefault="00FB62B0" w:rsidP="00FB62B0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>С уважением,</w:t>
      </w:r>
    </w:p>
    <w:p w14:paraId="2FE8E46E" w14:textId="29B4940B" w:rsidR="008A7B88" w:rsidRPr="00C65876" w:rsidRDefault="000D0DFA" w:rsidP="00C65876">
      <w:pPr>
        <w:jc w:val="both"/>
        <w:rPr>
          <w:rFonts w:cs="Arial"/>
          <w:szCs w:val="20"/>
        </w:rPr>
      </w:pPr>
      <w:r w:rsidRPr="00C65876">
        <w:rPr>
          <w:noProof/>
          <w:szCs w:val="20"/>
        </w:rPr>
        <w:t xml:space="preserve"> </w:t>
      </w:r>
      <w:proofErr w:type="spellStart"/>
      <w:r w:rsidR="004261C1" w:rsidRPr="00C65876">
        <w:rPr>
          <w:rFonts w:cs="Arial"/>
          <w:szCs w:val="20"/>
        </w:rPr>
        <w:t>Павлюкович</w:t>
      </w:r>
      <w:proofErr w:type="spellEnd"/>
      <w:r w:rsidR="004261C1" w:rsidRPr="00C65876">
        <w:rPr>
          <w:rFonts w:cs="Arial"/>
          <w:szCs w:val="20"/>
        </w:rPr>
        <w:t xml:space="preserve"> Вера Александровна</w:t>
      </w:r>
    </w:p>
    <w:p w14:paraId="328649FE" w14:textId="6A4F1B16" w:rsidR="00177272" w:rsidRPr="00C65876" w:rsidRDefault="004261C1" w:rsidP="00BB5C18">
      <w:pPr>
        <w:spacing w:line="360" w:lineRule="auto"/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>Заместитель директора по образовательным программам ООО «ФБК-Бел»</w:t>
      </w:r>
    </w:p>
    <w:p w14:paraId="14900C5B" w14:textId="77777777" w:rsidR="008A7B88" w:rsidRPr="00C65876" w:rsidRDefault="008A7B88" w:rsidP="00AA763D">
      <w:pPr>
        <w:rPr>
          <w:rFonts w:cs="Arial"/>
          <w:szCs w:val="20"/>
        </w:rPr>
      </w:pPr>
    </w:p>
    <w:p w14:paraId="7536C1F7" w14:textId="77777777" w:rsidR="008A7B88" w:rsidRPr="00C65876" w:rsidRDefault="008A7B88" w:rsidP="00AA763D">
      <w:pPr>
        <w:rPr>
          <w:rFonts w:cs="Arial"/>
          <w:szCs w:val="20"/>
        </w:rPr>
      </w:pPr>
    </w:p>
    <w:p w14:paraId="50BC28CD" w14:textId="77777777" w:rsidR="008A7B88" w:rsidRDefault="008A7B88" w:rsidP="00AA763D">
      <w:pPr>
        <w:rPr>
          <w:rFonts w:cs="Arial"/>
        </w:rPr>
      </w:pPr>
    </w:p>
    <w:p w14:paraId="5D7614EA" w14:textId="77777777" w:rsidR="008A7B88" w:rsidRDefault="008A7B88" w:rsidP="00AA763D">
      <w:pPr>
        <w:rPr>
          <w:rFonts w:cs="Arial"/>
        </w:rPr>
      </w:pPr>
    </w:p>
    <w:p w14:paraId="5971F0A8" w14:textId="05966351" w:rsidR="004566E3" w:rsidRPr="00880945" w:rsidRDefault="004566E3" w:rsidP="00AA763D"/>
    <w:sectPr w:rsidR="004566E3" w:rsidRPr="00880945" w:rsidSect="007C00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851" w:bottom="1134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E466" w14:textId="77777777" w:rsidR="00B75E88" w:rsidRDefault="00B75E88">
      <w:r>
        <w:separator/>
      </w:r>
    </w:p>
  </w:endnote>
  <w:endnote w:type="continuationSeparator" w:id="0">
    <w:p w14:paraId="18234CF7" w14:textId="77777777" w:rsidR="00B75E88" w:rsidRDefault="00B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36488275"/>
      <w:docPartObj>
        <w:docPartGallery w:val="Page Numbers (Bottom of Page)"/>
        <w:docPartUnique/>
      </w:docPartObj>
    </w:sdtPr>
    <w:sdtEndPr/>
    <w:sdtContent>
      <w:p w14:paraId="6F693FF0" w14:textId="3D884027" w:rsidR="00276B15" w:rsidRPr="00283379" w:rsidRDefault="00276B15">
        <w:pPr>
          <w:pStyle w:val="a4"/>
          <w:jc w:val="right"/>
          <w:rPr>
            <w:sz w:val="16"/>
            <w:szCs w:val="16"/>
          </w:rPr>
        </w:pPr>
        <w:r w:rsidRPr="00283379">
          <w:rPr>
            <w:sz w:val="16"/>
            <w:szCs w:val="16"/>
          </w:rPr>
          <w:fldChar w:fldCharType="begin"/>
        </w:r>
        <w:r w:rsidRPr="00283379">
          <w:rPr>
            <w:sz w:val="16"/>
            <w:szCs w:val="16"/>
          </w:rPr>
          <w:instrText xml:space="preserve"> PAGE   \* MERGEFORMAT </w:instrText>
        </w:r>
        <w:r w:rsidRPr="00283379">
          <w:rPr>
            <w:sz w:val="16"/>
            <w:szCs w:val="16"/>
          </w:rPr>
          <w:fldChar w:fldCharType="separate"/>
        </w:r>
        <w:r w:rsidR="004261C1">
          <w:rPr>
            <w:noProof/>
            <w:sz w:val="16"/>
            <w:szCs w:val="16"/>
          </w:rPr>
          <w:t>3</w:t>
        </w:r>
        <w:r w:rsidRPr="00283379">
          <w:rPr>
            <w:sz w:val="16"/>
            <w:szCs w:val="16"/>
          </w:rPr>
          <w:fldChar w:fldCharType="end"/>
        </w:r>
      </w:p>
    </w:sdtContent>
  </w:sdt>
  <w:p w14:paraId="33C6C26A" w14:textId="77777777" w:rsidR="00276B15" w:rsidRDefault="00276B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BE7" w14:textId="77777777" w:rsidR="00CE23D9" w:rsidRDefault="00CE23D9" w:rsidP="00A7172C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eastAsia="Calibri" w:cs="Arial"/>
        <w:sz w:val="16"/>
        <w:szCs w:val="20"/>
        <w:lang w:eastAsia="en-US"/>
      </w:rPr>
    </w:pPr>
  </w:p>
  <w:tbl>
    <w:tblPr>
      <w:tblStyle w:val="a7"/>
      <w:tblW w:w="1176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6"/>
    </w:tblGrid>
    <w:tr w:rsidR="00603F5C" w14:paraId="3B23E368" w14:textId="77777777" w:rsidTr="007C0031">
      <w:trPr>
        <w:trHeight w:val="1180"/>
      </w:trPr>
      <w:tc>
        <w:tcPr>
          <w:tcW w:w="11766" w:type="dxa"/>
        </w:tcPr>
        <w:p w14:paraId="5BFAAF4C" w14:textId="77777777" w:rsidR="00603F5C" w:rsidRDefault="00603F5C" w:rsidP="00270F44">
          <w:pPr>
            <w:pBdr>
              <w:between w:val="single" w:sz="4" w:space="1" w:color="auto"/>
              <w:bar w:val="single" w:sz="4" w:color="auto"/>
            </w:pBdr>
            <w:suppressAutoHyphens/>
            <w:autoSpaceDE w:val="0"/>
            <w:autoSpaceDN w:val="0"/>
            <w:adjustRightInd w:val="0"/>
            <w:spacing w:line="288" w:lineRule="auto"/>
            <w:textAlignment w:val="center"/>
            <w:rPr>
              <w:rFonts w:eastAsia="Calibri" w:cs="Arial"/>
              <w:sz w:val="16"/>
              <w:szCs w:val="20"/>
              <w:lang w:eastAsia="en-US"/>
            </w:rPr>
          </w:pPr>
        </w:p>
      </w:tc>
    </w:tr>
  </w:tbl>
  <w:p w14:paraId="6AD7DCBA" w14:textId="77777777" w:rsidR="0088309C" w:rsidRPr="005030B4" w:rsidRDefault="0088309C" w:rsidP="00270F44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3FDE" w14:textId="77777777" w:rsidR="00B75E88" w:rsidRDefault="00B75E88">
      <w:r>
        <w:separator/>
      </w:r>
    </w:p>
  </w:footnote>
  <w:footnote w:type="continuationSeparator" w:id="0">
    <w:p w14:paraId="78DEE7D8" w14:textId="77777777" w:rsidR="00B75E88" w:rsidRDefault="00B7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20EF" w14:textId="7865F353" w:rsidR="004566E3" w:rsidRDefault="00100B75" w:rsidP="004566E3">
    <w:r>
      <w:rPr>
        <w:noProof/>
      </w:rPr>
      <w:drawing>
        <wp:anchor distT="0" distB="0" distL="114300" distR="114300" simplePos="0" relativeHeight="251663360" behindDoc="0" locked="0" layoutInCell="1" allowOverlap="1" wp14:anchorId="52902156" wp14:editId="7A34A2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6955" cy="631825"/>
          <wp:effectExtent l="0" t="0" r="0" b="0"/>
          <wp:wrapNone/>
          <wp:docPr id="6" name="Рисунок 6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EC21D3" w14:textId="3F3D993A" w:rsidR="004566E3" w:rsidRDefault="004566E3" w:rsidP="004566E3"/>
  <w:p w14:paraId="392C0A41" w14:textId="22A901C0" w:rsidR="00100B75" w:rsidRDefault="00100B75" w:rsidP="004566E3"/>
  <w:p w14:paraId="48B4F086" w14:textId="0B048C89" w:rsidR="00100B75" w:rsidRDefault="00100B75" w:rsidP="004566E3"/>
  <w:p w14:paraId="51CDCC60" w14:textId="03057E82" w:rsidR="00100B75" w:rsidRDefault="00100B75" w:rsidP="004566E3"/>
  <w:p w14:paraId="04D2FFF2" w14:textId="77777777" w:rsidR="00100B75" w:rsidRDefault="00100B75" w:rsidP="0045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AA763D" w:rsidRPr="002809B9" w14:paraId="0C279CAD" w14:textId="77777777" w:rsidTr="00F84AA0">
      <w:trPr>
        <w:trHeight w:hRule="exact" w:val="993"/>
      </w:trPr>
      <w:tc>
        <w:tcPr>
          <w:tcW w:w="9923" w:type="dxa"/>
        </w:tcPr>
        <w:p w14:paraId="58CC5C3F" w14:textId="1DF5DDFA" w:rsidR="00AA763D" w:rsidRDefault="00100B75" w:rsidP="00AA763D">
          <w:pPr>
            <w:tabs>
              <w:tab w:val="right" w:pos="9385"/>
            </w:tabs>
          </w:pP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08DC1C" wp14:editId="15BACA28">
                    <wp:simplePos x="0" y="0"/>
                    <wp:positionH relativeFrom="margin">
                      <wp:posOffset>4433570</wp:posOffset>
                    </wp:positionH>
                    <wp:positionV relativeFrom="paragraph">
                      <wp:posOffset>23932</wp:posOffset>
                    </wp:positionV>
                    <wp:extent cx="1967230" cy="63246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67230" cy="632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EAA0B" w14:textId="77777777" w:rsidR="00100B75" w:rsidRPr="005D32A2" w:rsidRDefault="00100B75" w:rsidP="00100B75">
                                <w:pPr>
                                  <w:jc w:val="both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Тел./факс    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                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+375 (17) 355-42-23</w:t>
                                </w:r>
                              </w:p>
                              <w:p w14:paraId="675E666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         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+375 (29) 662-52-23</w:t>
                                </w:r>
                              </w:p>
                              <w:p w14:paraId="2B8B414E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              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+375 (33) 352-52-23</w:t>
                                </w:r>
                              </w:p>
                              <w:p w14:paraId="1855168B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Интернет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sz w:val="14"/>
                                    <w:szCs w:val="14"/>
                                    <w:lang w:val="de-DE"/>
                                  </w:rPr>
                                  <w:t>fbk@fbk.by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>|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hyperlink r:id="rId1" w:history="1"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www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spellStart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fbk</w:t>
                                  </w:r>
                                  <w:proofErr w:type="spellEnd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by</w:t>
                                  </w:r>
                                </w:hyperlink>
                              </w:p>
                              <w:p w14:paraId="134E97BC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91FB47A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05B9A77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541A185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E806DA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1DE407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8DC1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349.1pt;margin-top:1.9pt;width:154.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" filled="f" stroked="f" strokeweight=".5pt">
                    <v:textbox>
                      <w:txbxContent>
                        <w:p w14:paraId="64CEAA0B" w14:textId="77777777" w:rsidR="00100B75" w:rsidRPr="005D32A2" w:rsidRDefault="00100B75" w:rsidP="00100B75">
                          <w:pPr>
                            <w:jc w:val="both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Тел./факс   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+375 (17) 355-42-23</w:t>
                          </w:r>
                        </w:p>
                        <w:p w14:paraId="675E666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         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+375 (29) 662-52-23</w:t>
                          </w:r>
                        </w:p>
                        <w:p w14:paraId="2B8B414E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              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+375 (33) 352-52-23</w:t>
                          </w:r>
                        </w:p>
                        <w:p w14:paraId="1855168B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Интернет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sz w:val="14"/>
                              <w:szCs w:val="14"/>
                              <w:lang w:val="de-DE"/>
                            </w:rPr>
                            <w:t>fbk@fbk.by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|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fbk</w:t>
                            </w:r>
                            <w:proofErr w:type="spellEnd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</w:hyperlink>
                        </w:p>
                        <w:p w14:paraId="134E97BC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491FB47A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605B9A77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3541A185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E806DA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1DE407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EB522B" wp14:editId="176D16EF">
                    <wp:simplePos x="0" y="0"/>
                    <wp:positionH relativeFrom="column">
                      <wp:posOffset>2334260</wp:posOffset>
                    </wp:positionH>
                    <wp:positionV relativeFrom="paragraph">
                      <wp:posOffset>18027</wp:posOffset>
                    </wp:positionV>
                    <wp:extent cx="2334260" cy="893445"/>
                    <wp:effectExtent l="0" t="0" r="0" b="1905"/>
                    <wp:wrapNone/>
                    <wp:docPr id="15" name="Надпись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4260" cy="893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698CE" w14:textId="77777777" w:rsidR="00100B75" w:rsidRPr="009646EA" w:rsidRDefault="00100B75" w:rsidP="00100B75">
                                <w:pPr>
                                  <w:spacing w:line="360" w:lineRule="auto"/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</w:pPr>
                                <w:r w:rsidRPr="009646EA"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  <w:t xml:space="preserve">ООО «ФБК-Бел»                 </w:t>
                                </w:r>
                              </w:p>
                              <w:p w14:paraId="482117CA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тракт Логойский, 22А, пом. 201-1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389A6B1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>220090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 xml:space="preserve"> | </w:t>
                                </w: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Минск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pacing w:val="4"/>
                                    <w:sz w:val="14"/>
                                    <w:szCs w:val="14"/>
                                  </w:rPr>
                                  <w:t xml:space="preserve">|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>Беларусь</w:t>
                                </w:r>
                              </w:p>
                              <w:p w14:paraId="170B0881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</w:rPr>
                                  <w:t>УНП</w:t>
                                </w: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690398039 </w:t>
                                </w:r>
                              </w:p>
                              <w:p w14:paraId="1D520AB7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F71DDC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E5515B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12E2CC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03778890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BBEA26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482E38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B682133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EB522B" id="Надпись 15" o:spid="_x0000_s1027" type="#_x0000_t202" style="position:absolute;margin-left:183.8pt;margin-top:1.4pt;width:183.8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" filled="f" stroked="f" strokeweight=".5pt">
                    <v:textbox>
                      <w:txbxContent>
                        <w:p w14:paraId="700698CE" w14:textId="77777777" w:rsidR="00100B75" w:rsidRPr="009646EA" w:rsidRDefault="00100B75" w:rsidP="00100B75">
                          <w:pPr>
                            <w:spacing w:line="360" w:lineRule="auto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9646EA"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  <w:t xml:space="preserve">ООО «ФБК-Бел»                 </w:t>
                          </w:r>
                        </w:p>
                        <w:p w14:paraId="482117CA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тракт Логойский, 22А, пом. 201-1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89A6B1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>220090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 xml:space="preserve">Минск </w:t>
                          </w:r>
                          <w:r w:rsidRPr="005D32A2">
                            <w:rPr>
                              <w:rFonts w:cs="Arial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>Беларусь</w:t>
                          </w:r>
                        </w:p>
                        <w:p w14:paraId="170B0881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</w:rPr>
                            <w:t>УНП</w:t>
                          </w: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  <w:lang w:val="en-US"/>
                            </w:rPr>
                            <w:t xml:space="preserve"> 690398039 </w:t>
                          </w:r>
                        </w:p>
                        <w:p w14:paraId="1D520AB7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6F71DDC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7E5515B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212E2CC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3778890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BBEA26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482E38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B682133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DA9A47" wp14:editId="20EAA24E">
                <wp:simplePos x="0" y="0"/>
                <wp:positionH relativeFrom="column">
                  <wp:posOffset>3810</wp:posOffset>
                </wp:positionH>
                <wp:positionV relativeFrom="paragraph">
                  <wp:posOffset>19487</wp:posOffset>
                </wp:positionV>
                <wp:extent cx="1036955" cy="631825"/>
                <wp:effectExtent l="0" t="0" r="0" b="0"/>
                <wp:wrapNone/>
                <wp:docPr id="5" name="Рисунок 5" descr="Logo_FBK-Bel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BK-Bel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763D">
            <w:tab/>
          </w:r>
        </w:p>
        <w:p w14:paraId="32FBC8B6" w14:textId="3A02D91D" w:rsidR="00AA763D" w:rsidRDefault="00AA763D" w:rsidP="00BC1189"/>
        <w:p w14:paraId="004FB035" w14:textId="77777777" w:rsidR="00AA763D" w:rsidRDefault="00AA763D" w:rsidP="00BC1189"/>
      </w:tc>
    </w:tr>
  </w:tbl>
  <w:p w14:paraId="66B24DE5" w14:textId="4A89A7C4" w:rsidR="004E2C81" w:rsidRPr="00AA763D" w:rsidRDefault="00AA763D" w:rsidP="00AA763D">
    <w:pPr>
      <w:pStyle w:val="a3"/>
    </w:pPr>
    <w:r w:rsidRPr="0088309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FC"/>
    <w:multiLevelType w:val="hybridMultilevel"/>
    <w:tmpl w:val="4CF4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654"/>
    <w:multiLevelType w:val="hybridMultilevel"/>
    <w:tmpl w:val="6ED8E626"/>
    <w:lvl w:ilvl="0" w:tplc="D4F8A5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F2AF12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070E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E6110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F4EC0B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AC381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1AEAC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E304F6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9208DF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47A3E"/>
    <w:multiLevelType w:val="hybridMultilevel"/>
    <w:tmpl w:val="4C40A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74F7"/>
    <w:multiLevelType w:val="hybridMultilevel"/>
    <w:tmpl w:val="0E10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1F2E"/>
    <w:multiLevelType w:val="hybridMultilevel"/>
    <w:tmpl w:val="A7F6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C04"/>
    <w:multiLevelType w:val="multilevel"/>
    <w:tmpl w:val="91A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75A4F"/>
    <w:multiLevelType w:val="hybridMultilevel"/>
    <w:tmpl w:val="8214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066"/>
    <w:multiLevelType w:val="hybridMultilevel"/>
    <w:tmpl w:val="DBD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0070"/>
    <w:multiLevelType w:val="hybridMultilevel"/>
    <w:tmpl w:val="EAD6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8CC"/>
    <w:multiLevelType w:val="hybridMultilevel"/>
    <w:tmpl w:val="B0844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186"/>
    <w:multiLevelType w:val="hybridMultilevel"/>
    <w:tmpl w:val="CF08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153F"/>
    <w:multiLevelType w:val="hybridMultilevel"/>
    <w:tmpl w:val="730E446A"/>
    <w:lvl w:ilvl="0" w:tplc="0B228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0F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036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B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66E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831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9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69B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E8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E1877"/>
    <w:multiLevelType w:val="hybridMultilevel"/>
    <w:tmpl w:val="980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949D2"/>
    <w:multiLevelType w:val="hybridMultilevel"/>
    <w:tmpl w:val="671A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C7572"/>
    <w:multiLevelType w:val="hybridMultilevel"/>
    <w:tmpl w:val="EFB8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3BA64E3"/>
    <w:multiLevelType w:val="multilevel"/>
    <w:tmpl w:val="24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5310D"/>
    <w:multiLevelType w:val="hybridMultilevel"/>
    <w:tmpl w:val="E5381846"/>
    <w:lvl w:ilvl="0" w:tplc="9A683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6A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DE8A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56B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E621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EBA92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1EB2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52D1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303E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7"/>
  </w:num>
  <w:num w:numId="10">
    <w:abstractNumId w:val="9"/>
  </w:num>
  <w:num w:numId="11">
    <w:abstractNumId w:val="11"/>
  </w:num>
  <w:num w:numId="12">
    <w:abstractNumId w:val="0"/>
  </w:num>
  <w:num w:numId="13">
    <w:abstractNumId w:val="3"/>
  </w:num>
  <w:num w:numId="14">
    <w:abstractNumId w:val="4"/>
  </w:num>
  <w:num w:numId="15">
    <w:abstractNumId w:val="6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1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8C"/>
    <w:rsid w:val="00006932"/>
    <w:rsid w:val="00017614"/>
    <w:rsid w:val="00017F64"/>
    <w:rsid w:val="00023CBE"/>
    <w:rsid w:val="00026023"/>
    <w:rsid w:val="00031308"/>
    <w:rsid w:val="00044676"/>
    <w:rsid w:val="00046D65"/>
    <w:rsid w:val="00046EB3"/>
    <w:rsid w:val="00052A92"/>
    <w:rsid w:val="000611A1"/>
    <w:rsid w:val="00063855"/>
    <w:rsid w:val="0006510F"/>
    <w:rsid w:val="00066AB6"/>
    <w:rsid w:val="00071691"/>
    <w:rsid w:val="000725C9"/>
    <w:rsid w:val="00082BA6"/>
    <w:rsid w:val="00082CA4"/>
    <w:rsid w:val="00086EDA"/>
    <w:rsid w:val="0009677A"/>
    <w:rsid w:val="000A08E9"/>
    <w:rsid w:val="000B354C"/>
    <w:rsid w:val="000C1AF6"/>
    <w:rsid w:val="000C647C"/>
    <w:rsid w:val="000C6B5A"/>
    <w:rsid w:val="000D0DFA"/>
    <w:rsid w:val="000D1474"/>
    <w:rsid w:val="000D690E"/>
    <w:rsid w:val="000E1E64"/>
    <w:rsid w:val="000E7644"/>
    <w:rsid w:val="000F520E"/>
    <w:rsid w:val="00100B75"/>
    <w:rsid w:val="00103B99"/>
    <w:rsid w:val="00104A6F"/>
    <w:rsid w:val="00106385"/>
    <w:rsid w:val="001107FA"/>
    <w:rsid w:val="001155F2"/>
    <w:rsid w:val="00125752"/>
    <w:rsid w:val="001314E2"/>
    <w:rsid w:val="00164A0E"/>
    <w:rsid w:val="00177272"/>
    <w:rsid w:val="00182122"/>
    <w:rsid w:val="00183841"/>
    <w:rsid w:val="00190DD7"/>
    <w:rsid w:val="001A1E9C"/>
    <w:rsid w:val="001C453E"/>
    <w:rsid w:val="001C63ED"/>
    <w:rsid w:val="001D60AD"/>
    <w:rsid w:val="001F44E9"/>
    <w:rsid w:val="00221FE1"/>
    <w:rsid w:val="00225018"/>
    <w:rsid w:val="002421F9"/>
    <w:rsid w:val="00242B41"/>
    <w:rsid w:val="00244DF0"/>
    <w:rsid w:val="00244FD4"/>
    <w:rsid w:val="002610AF"/>
    <w:rsid w:val="00266446"/>
    <w:rsid w:val="002704F8"/>
    <w:rsid w:val="00270F44"/>
    <w:rsid w:val="00276B15"/>
    <w:rsid w:val="002800DE"/>
    <w:rsid w:val="002809B9"/>
    <w:rsid w:val="00283379"/>
    <w:rsid w:val="00285DFD"/>
    <w:rsid w:val="00287C55"/>
    <w:rsid w:val="0029504B"/>
    <w:rsid w:val="002A1F28"/>
    <w:rsid w:val="002A38C5"/>
    <w:rsid w:val="002A5824"/>
    <w:rsid w:val="002B07D3"/>
    <w:rsid w:val="002B24C0"/>
    <w:rsid w:val="002B5E94"/>
    <w:rsid w:val="002C18C1"/>
    <w:rsid w:val="002E333F"/>
    <w:rsid w:val="002E5640"/>
    <w:rsid w:val="002F2B0A"/>
    <w:rsid w:val="002F4B0A"/>
    <w:rsid w:val="00322070"/>
    <w:rsid w:val="0032798D"/>
    <w:rsid w:val="00332075"/>
    <w:rsid w:val="003324C2"/>
    <w:rsid w:val="003376A3"/>
    <w:rsid w:val="0034532A"/>
    <w:rsid w:val="00357D06"/>
    <w:rsid w:val="00361574"/>
    <w:rsid w:val="0036271C"/>
    <w:rsid w:val="003660CC"/>
    <w:rsid w:val="00373DA6"/>
    <w:rsid w:val="00376D4B"/>
    <w:rsid w:val="00384E83"/>
    <w:rsid w:val="003911C4"/>
    <w:rsid w:val="0039200C"/>
    <w:rsid w:val="0039599B"/>
    <w:rsid w:val="00395FDE"/>
    <w:rsid w:val="003977C1"/>
    <w:rsid w:val="003A0ADC"/>
    <w:rsid w:val="003A35A7"/>
    <w:rsid w:val="003B1255"/>
    <w:rsid w:val="003B5DA1"/>
    <w:rsid w:val="003B6662"/>
    <w:rsid w:val="003C5EF2"/>
    <w:rsid w:val="003C7816"/>
    <w:rsid w:val="003D51D3"/>
    <w:rsid w:val="003E2B65"/>
    <w:rsid w:val="003F4368"/>
    <w:rsid w:val="00406B78"/>
    <w:rsid w:val="00413FCA"/>
    <w:rsid w:val="004147BC"/>
    <w:rsid w:val="00417E5E"/>
    <w:rsid w:val="00425825"/>
    <w:rsid w:val="004261C1"/>
    <w:rsid w:val="00430A47"/>
    <w:rsid w:val="0043176B"/>
    <w:rsid w:val="00432410"/>
    <w:rsid w:val="004404CD"/>
    <w:rsid w:val="00446229"/>
    <w:rsid w:val="0044690B"/>
    <w:rsid w:val="00450AB1"/>
    <w:rsid w:val="00451AA1"/>
    <w:rsid w:val="00451AC9"/>
    <w:rsid w:val="004528E5"/>
    <w:rsid w:val="00455E24"/>
    <w:rsid w:val="004566E3"/>
    <w:rsid w:val="00460DFC"/>
    <w:rsid w:val="00461FF7"/>
    <w:rsid w:val="00467E4E"/>
    <w:rsid w:val="00471FFF"/>
    <w:rsid w:val="00480291"/>
    <w:rsid w:val="00480772"/>
    <w:rsid w:val="00481174"/>
    <w:rsid w:val="00482E38"/>
    <w:rsid w:val="004961A0"/>
    <w:rsid w:val="004A0428"/>
    <w:rsid w:val="004A113B"/>
    <w:rsid w:val="004A1A28"/>
    <w:rsid w:val="004A3EA8"/>
    <w:rsid w:val="004C16B7"/>
    <w:rsid w:val="004D728B"/>
    <w:rsid w:val="004D7E01"/>
    <w:rsid w:val="004E2C81"/>
    <w:rsid w:val="004E357F"/>
    <w:rsid w:val="004E3A68"/>
    <w:rsid w:val="004F05DB"/>
    <w:rsid w:val="004F22DF"/>
    <w:rsid w:val="005003E6"/>
    <w:rsid w:val="005030B4"/>
    <w:rsid w:val="00504B74"/>
    <w:rsid w:val="0050584E"/>
    <w:rsid w:val="00505A6F"/>
    <w:rsid w:val="00505E11"/>
    <w:rsid w:val="00511CE0"/>
    <w:rsid w:val="00514677"/>
    <w:rsid w:val="00517273"/>
    <w:rsid w:val="00520264"/>
    <w:rsid w:val="005264BC"/>
    <w:rsid w:val="005460EC"/>
    <w:rsid w:val="0055061E"/>
    <w:rsid w:val="005545DD"/>
    <w:rsid w:val="00555305"/>
    <w:rsid w:val="00555498"/>
    <w:rsid w:val="00556A7C"/>
    <w:rsid w:val="005624F5"/>
    <w:rsid w:val="00564FD9"/>
    <w:rsid w:val="00567777"/>
    <w:rsid w:val="00575DCF"/>
    <w:rsid w:val="00587C1D"/>
    <w:rsid w:val="00591411"/>
    <w:rsid w:val="00593DD4"/>
    <w:rsid w:val="005A16EB"/>
    <w:rsid w:val="005B04BB"/>
    <w:rsid w:val="005B5CD6"/>
    <w:rsid w:val="005B6558"/>
    <w:rsid w:val="005C09C1"/>
    <w:rsid w:val="005C5782"/>
    <w:rsid w:val="005C69F6"/>
    <w:rsid w:val="005C7148"/>
    <w:rsid w:val="005C7911"/>
    <w:rsid w:val="005C79E8"/>
    <w:rsid w:val="005D218E"/>
    <w:rsid w:val="005D2932"/>
    <w:rsid w:val="005D32A2"/>
    <w:rsid w:val="005D3C22"/>
    <w:rsid w:val="005D5B44"/>
    <w:rsid w:val="005E40CA"/>
    <w:rsid w:val="005F68F3"/>
    <w:rsid w:val="006014C3"/>
    <w:rsid w:val="006029DE"/>
    <w:rsid w:val="00603F5C"/>
    <w:rsid w:val="00612EAE"/>
    <w:rsid w:val="00614719"/>
    <w:rsid w:val="00623D87"/>
    <w:rsid w:val="00625228"/>
    <w:rsid w:val="00627557"/>
    <w:rsid w:val="0063045E"/>
    <w:rsid w:val="0063227D"/>
    <w:rsid w:val="00636996"/>
    <w:rsid w:val="006453C0"/>
    <w:rsid w:val="00664CC6"/>
    <w:rsid w:val="006708E7"/>
    <w:rsid w:val="006768D0"/>
    <w:rsid w:val="0068787D"/>
    <w:rsid w:val="00696115"/>
    <w:rsid w:val="006A7615"/>
    <w:rsid w:val="006C1B5D"/>
    <w:rsid w:val="006D76E6"/>
    <w:rsid w:val="006F1634"/>
    <w:rsid w:val="006F7848"/>
    <w:rsid w:val="00703D15"/>
    <w:rsid w:val="00704517"/>
    <w:rsid w:val="00710770"/>
    <w:rsid w:val="007111D4"/>
    <w:rsid w:val="007121FE"/>
    <w:rsid w:val="00712A47"/>
    <w:rsid w:val="00714D33"/>
    <w:rsid w:val="007166C1"/>
    <w:rsid w:val="0072045E"/>
    <w:rsid w:val="0072558C"/>
    <w:rsid w:val="00727623"/>
    <w:rsid w:val="0073044B"/>
    <w:rsid w:val="00730599"/>
    <w:rsid w:val="00731C36"/>
    <w:rsid w:val="00732D6F"/>
    <w:rsid w:val="00750CE1"/>
    <w:rsid w:val="00774209"/>
    <w:rsid w:val="00775B09"/>
    <w:rsid w:val="00782817"/>
    <w:rsid w:val="0079019D"/>
    <w:rsid w:val="007A1FEA"/>
    <w:rsid w:val="007B18B0"/>
    <w:rsid w:val="007B2D85"/>
    <w:rsid w:val="007C0031"/>
    <w:rsid w:val="007C0B9F"/>
    <w:rsid w:val="007C0E27"/>
    <w:rsid w:val="007D66B2"/>
    <w:rsid w:val="007D7575"/>
    <w:rsid w:val="007E1277"/>
    <w:rsid w:val="007E27A3"/>
    <w:rsid w:val="007F1F21"/>
    <w:rsid w:val="007F2D18"/>
    <w:rsid w:val="00804C8A"/>
    <w:rsid w:val="0082031F"/>
    <w:rsid w:val="00833763"/>
    <w:rsid w:val="00833D56"/>
    <w:rsid w:val="00834940"/>
    <w:rsid w:val="008379C8"/>
    <w:rsid w:val="00843045"/>
    <w:rsid w:val="008523D7"/>
    <w:rsid w:val="0085279F"/>
    <w:rsid w:val="008601A7"/>
    <w:rsid w:val="008641CC"/>
    <w:rsid w:val="00865AC4"/>
    <w:rsid w:val="00875BD3"/>
    <w:rsid w:val="00880945"/>
    <w:rsid w:val="00882146"/>
    <w:rsid w:val="0088309C"/>
    <w:rsid w:val="008857F3"/>
    <w:rsid w:val="00886209"/>
    <w:rsid w:val="00887462"/>
    <w:rsid w:val="00892513"/>
    <w:rsid w:val="00893FAA"/>
    <w:rsid w:val="008947B3"/>
    <w:rsid w:val="008A0A38"/>
    <w:rsid w:val="008A4908"/>
    <w:rsid w:val="008A6EA1"/>
    <w:rsid w:val="008A7B88"/>
    <w:rsid w:val="008B04C0"/>
    <w:rsid w:val="008B3B30"/>
    <w:rsid w:val="008B7283"/>
    <w:rsid w:val="008D543A"/>
    <w:rsid w:val="008D6B3A"/>
    <w:rsid w:val="008E2A69"/>
    <w:rsid w:val="008F004E"/>
    <w:rsid w:val="008F48F0"/>
    <w:rsid w:val="008F616C"/>
    <w:rsid w:val="00901132"/>
    <w:rsid w:val="00914E92"/>
    <w:rsid w:val="009240DF"/>
    <w:rsid w:val="00926168"/>
    <w:rsid w:val="00940DE9"/>
    <w:rsid w:val="00945DB2"/>
    <w:rsid w:val="00945F33"/>
    <w:rsid w:val="0095159B"/>
    <w:rsid w:val="00951D2C"/>
    <w:rsid w:val="009564B6"/>
    <w:rsid w:val="00956C85"/>
    <w:rsid w:val="0096157E"/>
    <w:rsid w:val="009646EA"/>
    <w:rsid w:val="00970007"/>
    <w:rsid w:val="00975AB1"/>
    <w:rsid w:val="00991D55"/>
    <w:rsid w:val="009A3440"/>
    <w:rsid w:val="009B405B"/>
    <w:rsid w:val="009B67A4"/>
    <w:rsid w:val="009D7D0F"/>
    <w:rsid w:val="009D7DFB"/>
    <w:rsid w:val="009E35B1"/>
    <w:rsid w:val="009E3B51"/>
    <w:rsid w:val="009E7324"/>
    <w:rsid w:val="009F4DD8"/>
    <w:rsid w:val="00A025A8"/>
    <w:rsid w:val="00A10D87"/>
    <w:rsid w:val="00A112E3"/>
    <w:rsid w:val="00A1506D"/>
    <w:rsid w:val="00A230E5"/>
    <w:rsid w:val="00A259A8"/>
    <w:rsid w:val="00A4333C"/>
    <w:rsid w:val="00A44FC0"/>
    <w:rsid w:val="00A458FC"/>
    <w:rsid w:val="00A64D20"/>
    <w:rsid w:val="00A66474"/>
    <w:rsid w:val="00A67A93"/>
    <w:rsid w:val="00A7172C"/>
    <w:rsid w:val="00A73BF6"/>
    <w:rsid w:val="00A84D0C"/>
    <w:rsid w:val="00A90FBF"/>
    <w:rsid w:val="00A96338"/>
    <w:rsid w:val="00A971F4"/>
    <w:rsid w:val="00AA763D"/>
    <w:rsid w:val="00AB1E9C"/>
    <w:rsid w:val="00AB2E5F"/>
    <w:rsid w:val="00AB531D"/>
    <w:rsid w:val="00AB67C8"/>
    <w:rsid w:val="00AC6AD8"/>
    <w:rsid w:val="00AC6DFB"/>
    <w:rsid w:val="00AD020F"/>
    <w:rsid w:val="00AD14E2"/>
    <w:rsid w:val="00AD2C42"/>
    <w:rsid w:val="00AD5AAB"/>
    <w:rsid w:val="00B108F5"/>
    <w:rsid w:val="00B1265A"/>
    <w:rsid w:val="00B2203B"/>
    <w:rsid w:val="00B30712"/>
    <w:rsid w:val="00B34426"/>
    <w:rsid w:val="00B34B94"/>
    <w:rsid w:val="00B43659"/>
    <w:rsid w:val="00B463E4"/>
    <w:rsid w:val="00B47A02"/>
    <w:rsid w:val="00B51549"/>
    <w:rsid w:val="00B54457"/>
    <w:rsid w:val="00B573DC"/>
    <w:rsid w:val="00B71790"/>
    <w:rsid w:val="00B7319B"/>
    <w:rsid w:val="00B75E88"/>
    <w:rsid w:val="00B84FB5"/>
    <w:rsid w:val="00B90DCB"/>
    <w:rsid w:val="00BA040B"/>
    <w:rsid w:val="00BA3573"/>
    <w:rsid w:val="00BA5480"/>
    <w:rsid w:val="00BB5C18"/>
    <w:rsid w:val="00BB721E"/>
    <w:rsid w:val="00BC0CA3"/>
    <w:rsid w:val="00BC5986"/>
    <w:rsid w:val="00BC5E25"/>
    <w:rsid w:val="00BC72F8"/>
    <w:rsid w:val="00BE0886"/>
    <w:rsid w:val="00BF0809"/>
    <w:rsid w:val="00BF1D23"/>
    <w:rsid w:val="00BF4269"/>
    <w:rsid w:val="00BF43F1"/>
    <w:rsid w:val="00BF5844"/>
    <w:rsid w:val="00C15C09"/>
    <w:rsid w:val="00C17D00"/>
    <w:rsid w:val="00C220F2"/>
    <w:rsid w:val="00C264B9"/>
    <w:rsid w:val="00C3003A"/>
    <w:rsid w:val="00C33C94"/>
    <w:rsid w:val="00C4441C"/>
    <w:rsid w:val="00C51A2A"/>
    <w:rsid w:val="00C562F7"/>
    <w:rsid w:val="00C57E77"/>
    <w:rsid w:val="00C65876"/>
    <w:rsid w:val="00C74901"/>
    <w:rsid w:val="00C758E9"/>
    <w:rsid w:val="00C80773"/>
    <w:rsid w:val="00C91CF0"/>
    <w:rsid w:val="00C94811"/>
    <w:rsid w:val="00CA359F"/>
    <w:rsid w:val="00CA4611"/>
    <w:rsid w:val="00CA46BF"/>
    <w:rsid w:val="00CB1645"/>
    <w:rsid w:val="00CB2BC1"/>
    <w:rsid w:val="00CB318B"/>
    <w:rsid w:val="00CB5AEF"/>
    <w:rsid w:val="00CC6963"/>
    <w:rsid w:val="00CD5859"/>
    <w:rsid w:val="00CE05AA"/>
    <w:rsid w:val="00CE08BD"/>
    <w:rsid w:val="00CE23D9"/>
    <w:rsid w:val="00CF2A51"/>
    <w:rsid w:val="00CF2D8A"/>
    <w:rsid w:val="00D00649"/>
    <w:rsid w:val="00D21FA9"/>
    <w:rsid w:val="00D227EB"/>
    <w:rsid w:val="00D2524E"/>
    <w:rsid w:val="00D3757E"/>
    <w:rsid w:val="00D42D99"/>
    <w:rsid w:val="00D4402C"/>
    <w:rsid w:val="00D4673D"/>
    <w:rsid w:val="00D52873"/>
    <w:rsid w:val="00D60CE2"/>
    <w:rsid w:val="00D62388"/>
    <w:rsid w:val="00D64F76"/>
    <w:rsid w:val="00D674BD"/>
    <w:rsid w:val="00D71435"/>
    <w:rsid w:val="00D76B67"/>
    <w:rsid w:val="00D80D03"/>
    <w:rsid w:val="00D846B9"/>
    <w:rsid w:val="00D90D73"/>
    <w:rsid w:val="00D974DC"/>
    <w:rsid w:val="00DB0025"/>
    <w:rsid w:val="00DC6158"/>
    <w:rsid w:val="00DD5D73"/>
    <w:rsid w:val="00DF7826"/>
    <w:rsid w:val="00E04002"/>
    <w:rsid w:val="00E05638"/>
    <w:rsid w:val="00E10A00"/>
    <w:rsid w:val="00E11A30"/>
    <w:rsid w:val="00E14D45"/>
    <w:rsid w:val="00E30481"/>
    <w:rsid w:val="00E37715"/>
    <w:rsid w:val="00E47AA0"/>
    <w:rsid w:val="00E57A60"/>
    <w:rsid w:val="00E628D7"/>
    <w:rsid w:val="00E67BF8"/>
    <w:rsid w:val="00E77B61"/>
    <w:rsid w:val="00E806DA"/>
    <w:rsid w:val="00E832CD"/>
    <w:rsid w:val="00E86418"/>
    <w:rsid w:val="00E954AA"/>
    <w:rsid w:val="00EA4489"/>
    <w:rsid w:val="00EA582C"/>
    <w:rsid w:val="00EA5B8C"/>
    <w:rsid w:val="00EB0007"/>
    <w:rsid w:val="00EB0A42"/>
    <w:rsid w:val="00EB27EB"/>
    <w:rsid w:val="00EB438C"/>
    <w:rsid w:val="00EB54C4"/>
    <w:rsid w:val="00EC5478"/>
    <w:rsid w:val="00EC63E3"/>
    <w:rsid w:val="00ED0C7B"/>
    <w:rsid w:val="00ED325F"/>
    <w:rsid w:val="00ED449D"/>
    <w:rsid w:val="00ED7162"/>
    <w:rsid w:val="00ED7762"/>
    <w:rsid w:val="00EE14E6"/>
    <w:rsid w:val="00EE2A8E"/>
    <w:rsid w:val="00F01734"/>
    <w:rsid w:val="00F03931"/>
    <w:rsid w:val="00F04EA8"/>
    <w:rsid w:val="00F062E3"/>
    <w:rsid w:val="00F15401"/>
    <w:rsid w:val="00F154F8"/>
    <w:rsid w:val="00F16D01"/>
    <w:rsid w:val="00F21E1F"/>
    <w:rsid w:val="00F22D9C"/>
    <w:rsid w:val="00F32B3D"/>
    <w:rsid w:val="00F36F14"/>
    <w:rsid w:val="00F37937"/>
    <w:rsid w:val="00F401C7"/>
    <w:rsid w:val="00F41978"/>
    <w:rsid w:val="00F42521"/>
    <w:rsid w:val="00F441D6"/>
    <w:rsid w:val="00F462BA"/>
    <w:rsid w:val="00F5112D"/>
    <w:rsid w:val="00F5191A"/>
    <w:rsid w:val="00F67CD0"/>
    <w:rsid w:val="00F700C2"/>
    <w:rsid w:val="00F703F9"/>
    <w:rsid w:val="00F76971"/>
    <w:rsid w:val="00F84AA0"/>
    <w:rsid w:val="00F9185B"/>
    <w:rsid w:val="00FA0C52"/>
    <w:rsid w:val="00FA1316"/>
    <w:rsid w:val="00FB62B0"/>
    <w:rsid w:val="00FC3ABB"/>
    <w:rsid w:val="00FD53FB"/>
    <w:rsid w:val="00FE5766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3CEAA5"/>
  <w15:docId w15:val="{2A164ADE-FA1E-4659-A286-CE28EDA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2">
    <w:name w:val="heading 2"/>
    <w:aliases w:val="Стиль Пачоли,Paragraph,2,n2,Sub heading,1,h2,Заголовок 2 Знак + 12 pt,Слева: ....,Заголовок 2 Знак Знак,2К Заголовок 2,Заголовок 2 2К,Заголовок 2 Знак...,Heading_eng 2,n2_for Appl,Заголовок 2 Знак2 Знак,Стиль 1 Знак1 Знак,Подзаголовок1"/>
    <w:basedOn w:val="a"/>
    <w:next w:val="a"/>
    <w:link w:val="20"/>
    <w:uiPriority w:val="9"/>
    <w:qFormat/>
    <w:rsid w:val="004566E3"/>
    <w:pPr>
      <w:keepNext/>
      <w:keepLines/>
      <w:spacing w:line="360" w:lineRule="auto"/>
      <w:jc w:val="both"/>
      <w:outlineLvl w:val="1"/>
    </w:pPr>
    <w:rPr>
      <w:rFonts w:ascii="Times New Roman" w:hAnsi="Times New Roman"/>
      <w:b/>
      <w:bCs/>
      <w:smallCaps/>
      <w:color w:val="333399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3D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6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7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9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a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b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b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c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d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e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uiPriority w:val="99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283379"/>
    <w:rPr>
      <w:rFonts w:ascii="Arial" w:hAnsi="Arial"/>
      <w:szCs w:val="24"/>
    </w:rPr>
  </w:style>
  <w:style w:type="paragraph" w:styleId="af0">
    <w:name w:val="List Paragraph"/>
    <w:basedOn w:val="a"/>
    <w:link w:val="af1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rsid w:val="004566E3"/>
    <w:rPr>
      <w:rFonts w:ascii="Calibri" w:hAnsi="Calibri" w:cs="Calibri"/>
      <w:sz w:val="22"/>
    </w:rPr>
  </w:style>
  <w:style w:type="character" w:customStyle="1" w:styleId="20">
    <w:name w:val="Заголовок 2 Знак"/>
    <w:aliases w:val="Стиль Пачоли Знак,Paragraph Знак,2 Знак,n2 Знак,Sub heading Знак,1 Знак,h2 Знак,Заголовок 2 Знак + 12 pt Знак,Слева: .... Знак,Заголовок 2 Знак Знак Знак,2К Заголовок 2 Знак,Заголовок 2 2К Знак,Заголовок 2 Знак... Знак,n2_for Appl Знак"/>
    <w:basedOn w:val="a0"/>
    <w:link w:val="2"/>
    <w:uiPriority w:val="9"/>
    <w:rsid w:val="004566E3"/>
    <w:rPr>
      <w:b/>
      <w:bCs/>
      <w:smallCaps/>
      <w:color w:val="333399"/>
      <w:sz w:val="24"/>
      <w:szCs w:val="24"/>
      <w:lang w:eastAsia="en-US"/>
    </w:rPr>
  </w:style>
  <w:style w:type="character" w:customStyle="1" w:styleId="af1">
    <w:name w:val="Абзац списка Знак"/>
    <w:basedOn w:val="a0"/>
    <w:link w:val="af0"/>
    <w:uiPriority w:val="34"/>
    <w:locked/>
    <w:rsid w:val="004E3A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bk.by" TargetMode="External"/><Relationship Id="rId1" Type="http://schemas.openxmlformats.org/officeDocument/2006/relationships/hyperlink" Target="http://www.fbk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9AA79-19EC-4080-A8EC-01C0D218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2</Pages>
  <Words>455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3817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user</cp:lastModifiedBy>
  <cp:revision>2</cp:revision>
  <cp:lastPrinted>2023-11-02T12:10:00Z</cp:lastPrinted>
  <dcterms:created xsi:type="dcterms:W3CDTF">2024-12-16T13:55:00Z</dcterms:created>
  <dcterms:modified xsi:type="dcterms:W3CDTF">2024-12-16T13:55:00Z</dcterms:modified>
</cp:coreProperties>
</file>